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53" w:rsidRDefault="00DE174A" w:rsidP="00223E7D">
      <w:pPr>
        <w:jc w:val="center"/>
      </w:pPr>
      <w:r w:rsidRPr="00D3465E">
        <w:rPr>
          <w:highlight w:val="yellow"/>
        </w:rPr>
        <w:t xml:space="preserve">Logo </w:t>
      </w:r>
      <w:r w:rsidR="003E1E40" w:rsidRPr="00D3465E">
        <w:rPr>
          <w:highlight w:val="yellow"/>
        </w:rPr>
        <w:t xml:space="preserve">du </w:t>
      </w:r>
      <w:r w:rsidRPr="00D3465E">
        <w:rPr>
          <w:highlight w:val="yellow"/>
        </w:rPr>
        <w:t>CSS ou du centre FGA</w:t>
      </w:r>
    </w:p>
    <w:p w:rsidR="00336C53" w:rsidRDefault="00336C53" w:rsidP="00336C53"/>
    <w:p w:rsidR="009F7C17" w:rsidRPr="00223E7D" w:rsidRDefault="009F7C17" w:rsidP="00223E7D">
      <w:pPr>
        <w:pStyle w:val="TITRE"/>
        <w:jc w:val="center"/>
        <w:rPr>
          <w:rFonts w:asciiTheme="majorHAnsi" w:hAnsiTheme="majorHAnsi"/>
          <w:sz w:val="36"/>
          <w:szCs w:val="36"/>
        </w:rPr>
      </w:pPr>
      <w:r w:rsidRPr="00223E7D">
        <w:rPr>
          <w:rFonts w:asciiTheme="majorHAnsi" w:hAnsiTheme="majorHAnsi"/>
          <w:sz w:val="36"/>
          <w:szCs w:val="36"/>
        </w:rPr>
        <w:t>R</w:t>
      </w:r>
      <w:r w:rsidR="001525C9" w:rsidRPr="00223E7D">
        <w:rPr>
          <w:rFonts w:asciiTheme="majorHAnsi" w:hAnsiTheme="majorHAnsi"/>
          <w:sz w:val="36"/>
          <w:szCs w:val="36"/>
        </w:rPr>
        <w:t>econnaissance des acquis et des comp</w:t>
      </w:r>
      <w:r w:rsidR="00C0216B" w:rsidRPr="00223E7D">
        <w:rPr>
          <w:rFonts w:asciiTheme="majorHAnsi" w:hAnsiTheme="majorHAnsi"/>
          <w:sz w:val="36"/>
          <w:szCs w:val="36"/>
        </w:rPr>
        <w:t>é</w:t>
      </w:r>
      <w:r w:rsidR="001525C9" w:rsidRPr="00223E7D">
        <w:rPr>
          <w:rFonts w:asciiTheme="majorHAnsi" w:hAnsiTheme="majorHAnsi"/>
          <w:sz w:val="36"/>
          <w:szCs w:val="36"/>
        </w:rPr>
        <w:t>tences</w:t>
      </w:r>
    </w:p>
    <w:p w:rsidR="001525C9" w:rsidRPr="00223E7D" w:rsidRDefault="009F7C17" w:rsidP="00223E7D">
      <w:pPr>
        <w:pStyle w:val="TITRE"/>
        <w:jc w:val="center"/>
        <w:rPr>
          <w:rFonts w:asciiTheme="majorHAnsi" w:hAnsiTheme="majorHAnsi"/>
          <w:sz w:val="36"/>
          <w:szCs w:val="36"/>
        </w:rPr>
      </w:pPr>
      <w:r w:rsidRPr="00223E7D">
        <w:rPr>
          <w:rFonts w:asciiTheme="majorHAnsi" w:hAnsiTheme="majorHAnsi"/>
          <w:sz w:val="36"/>
          <w:szCs w:val="36"/>
        </w:rPr>
        <w:t>C</w:t>
      </w:r>
      <w:r w:rsidR="00F24AED" w:rsidRPr="00223E7D">
        <w:rPr>
          <w:rFonts w:asciiTheme="majorHAnsi" w:hAnsiTheme="majorHAnsi"/>
          <w:sz w:val="36"/>
          <w:szCs w:val="36"/>
        </w:rPr>
        <w:t>ertificat de formation à un</w:t>
      </w:r>
      <w:r w:rsidR="001525C9" w:rsidRPr="00223E7D">
        <w:rPr>
          <w:rFonts w:asciiTheme="majorHAnsi" w:hAnsiTheme="majorHAnsi"/>
          <w:sz w:val="36"/>
          <w:szCs w:val="36"/>
        </w:rPr>
        <w:t xml:space="preserve"> m</w:t>
      </w:r>
      <w:r w:rsidR="00C0216B" w:rsidRPr="00223E7D">
        <w:rPr>
          <w:rFonts w:asciiTheme="majorHAnsi" w:hAnsiTheme="majorHAnsi"/>
          <w:sz w:val="36"/>
          <w:szCs w:val="36"/>
        </w:rPr>
        <w:t>é</w:t>
      </w:r>
      <w:r w:rsidR="001525C9" w:rsidRPr="00223E7D">
        <w:rPr>
          <w:rFonts w:asciiTheme="majorHAnsi" w:hAnsiTheme="majorHAnsi"/>
          <w:sz w:val="36"/>
          <w:szCs w:val="36"/>
        </w:rPr>
        <w:t>tier semi-sp</w:t>
      </w:r>
      <w:r w:rsidR="00C0216B" w:rsidRPr="00223E7D">
        <w:rPr>
          <w:rFonts w:asciiTheme="majorHAnsi" w:hAnsiTheme="majorHAnsi"/>
          <w:sz w:val="36"/>
          <w:szCs w:val="36"/>
        </w:rPr>
        <w:t>é</w:t>
      </w:r>
      <w:r w:rsidR="006051FA" w:rsidRPr="00223E7D">
        <w:rPr>
          <w:rFonts w:asciiTheme="majorHAnsi" w:hAnsiTheme="majorHAnsi"/>
          <w:sz w:val="36"/>
          <w:szCs w:val="36"/>
        </w:rPr>
        <w:t>cialis</w:t>
      </w:r>
      <w:r w:rsidR="00C0216B" w:rsidRPr="00223E7D">
        <w:rPr>
          <w:rFonts w:asciiTheme="majorHAnsi" w:hAnsiTheme="majorHAnsi"/>
          <w:sz w:val="36"/>
          <w:szCs w:val="36"/>
        </w:rPr>
        <w:t>é</w:t>
      </w:r>
    </w:p>
    <w:p w:rsidR="001525C9" w:rsidRDefault="001525C9" w:rsidP="001525C9">
      <w:pPr>
        <w:rPr>
          <w:rFonts w:asciiTheme="majorHAnsi" w:hAnsiTheme="majorHAnsi"/>
          <w:b/>
        </w:rPr>
      </w:pPr>
    </w:p>
    <w:p w:rsidR="009F7C17" w:rsidRPr="00223E7D" w:rsidRDefault="009F7C17" w:rsidP="001525C9">
      <w:pPr>
        <w:rPr>
          <w:rFonts w:asciiTheme="majorHAnsi" w:hAnsiTheme="majorHAnsi"/>
          <w:b/>
        </w:rPr>
      </w:pPr>
    </w:p>
    <w:p w:rsidR="001525C9" w:rsidRPr="00223E7D" w:rsidRDefault="00FB4985" w:rsidP="00223E7D">
      <w:pPr>
        <w:pStyle w:val="Paragraphedeliste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fr-FR"/>
        </w:rPr>
        <w:t>P</w:t>
      </w:r>
      <w:proofErr w:type="spellStart"/>
      <w:r w:rsidR="001525C9" w:rsidRPr="00223E7D">
        <w:rPr>
          <w:rFonts w:asciiTheme="majorHAnsi" w:hAnsiTheme="majorHAnsi" w:cs="Times New Roman"/>
          <w:sz w:val="24"/>
          <w:szCs w:val="24"/>
        </w:rPr>
        <w:t>ermet</w:t>
      </w:r>
      <w:proofErr w:type="spellEnd"/>
      <w:r w:rsidR="001525C9" w:rsidRPr="00223E7D">
        <w:rPr>
          <w:rFonts w:asciiTheme="majorHAnsi" w:hAnsiTheme="majorHAnsi" w:cs="Times New Roman"/>
          <w:sz w:val="24"/>
          <w:szCs w:val="24"/>
        </w:rPr>
        <w:t xml:space="preserve"> aux travailleurs expérimentés de recevoir </w:t>
      </w:r>
      <w:r w:rsidR="00C847EF" w:rsidRPr="00223E7D">
        <w:rPr>
          <w:rFonts w:asciiTheme="majorHAnsi" w:hAnsiTheme="majorHAnsi" w:cs="Times New Roman"/>
          <w:sz w:val="24"/>
          <w:szCs w:val="24"/>
        </w:rPr>
        <w:t xml:space="preserve">une </w:t>
      </w:r>
      <w:r w:rsidR="001525C9" w:rsidRPr="00223E7D">
        <w:rPr>
          <w:rFonts w:asciiTheme="majorHAnsi" w:hAnsiTheme="majorHAnsi" w:cs="Times New Roman"/>
          <w:sz w:val="24"/>
          <w:szCs w:val="24"/>
        </w:rPr>
        <w:t xml:space="preserve">reconnaissance officielle </w:t>
      </w:r>
      <w:r w:rsidR="00C847EF" w:rsidRPr="00223E7D">
        <w:rPr>
          <w:rFonts w:asciiTheme="majorHAnsi" w:hAnsiTheme="majorHAnsi" w:cs="Times New Roman"/>
          <w:sz w:val="24"/>
          <w:szCs w:val="24"/>
        </w:rPr>
        <w:t xml:space="preserve">pour </w:t>
      </w:r>
      <w:r w:rsidR="001525C9" w:rsidRPr="00223E7D">
        <w:rPr>
          <w:rFonts w:asciiTheme="majorHAnsi" w:hAnsiTheme="majorHAnsi" w:cs="Times New Roman"/>
          <w:sz w:val="24"/>
          <w:szCs w:val="24"/>
        </w:rPr>
        <w:t>leurs compétences acquises sur le marché du travail</w:t>
      </w:r>
      <w:r w:rsidR="006C50C1" w:rsidRPr="00223E7D">
        <w:rPr>
          <w:rFonts w:asciiTheme="majorHAnsi" w:hAnsiTheme="majorHAnsi" w:cs="Times New Roman"/>
          <w:sz w:val="24"/>
          <w:szCs w:val="24"/>
        </w:rPr>
        <w:t xml:space="preserve"> : </w:t>
      </w:r>
      <w:r w:rsidR="001525C9" w:rsidRPr="00223E7D">
        <w:rPr>
          <w:rFonts w:asciiTheme="majorHAnsi" w:hAnsiTheme="majorHAnsi" w:cs="Times New Roman"/>
          <w:sz w:val="24"/>
          <w:szCs w:val="24"/>
        </w:rPr>
        <w:t xml:space="preserve"> le </w:t>
      </w:r>
      <w:r w:rsidR="006C50C1" w:rsidRPr="00223E7D">
        <w:rPr>
          <w:rFonts w:asciiTheme="majorHAnsi" w:hAnsiTheme="majorHAnsi" w:cs="Times New Roman"/>
          <w:sz w:val="24"/>
          <w:szCs w:val="24"/>
        </w:rPr>
        <w:t>C</w:t>
      </w:r>
      <w:r w:rsidR="001525C9" w:rsidRPr="00223E7D">
        <w:rPr>
          <w:rFonts w:asciiTheme="majorHAnsi" w:hAnsiTheme="majorHAnsi" w:cs="Times New Roman"/>
          <w:sz w:val="24"/>
          <w:szCs w:val="24"/>
        </w:rPr>
        <w:t>ertificat de formation à u</w:t>
      </w:r>
      <w:r w:rsidR="00812A8D" w:rsidRPr="00223E7D">
        <w:rPr>
          <w:rFonts w:asciiTheme="majorHAnsi" w:hAnsiTheme="majorHAnsi" w:cs="Times New Roman"/>
          <w:sz w:val="24"/>
          <w:szCs w:val="24"/>
        </w:rPr>
        <w:t>n métier semi-spécialisé (CFMS)</w:t>
      </w:r>
      <w:r w:rsidR="003E1E40">
        <w:rPr>
          <w:rFonts w:asciiTheme="majorHAnsi" w:hAnsiTheme="majorHAnsi" w:cs="Times New Roman"/>
          <w:sz w:val="24"/>
          <w:szCs w:val="24"/>
        </w:rPr>
        <w:t>.</w:t>
      </w:r>
    </w:p>
    <w:p w:rsidR="001525C9" w:rsidRPr="00223E7D" w:rsidRDefault="00812A8D" w:rsidP="00223E7D">
      <w:pPr>
        <w:pStyle w:val="Paragraphedeliste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23E7D">
        <w:rPr>
          <w:rFonts w:asciiTheme="majorHAnsi" w:hAnsiTheme="majorHAnsi" w:cs="Times New Roman"/>
          <w:sz w:val="24"/>
          <w:szCs w:val="24"/>
        </w:rPr>
        <w:t>E</w:t>
      </w:r>
      <w:r w:rsidR="001525C9" w:rsidRPr="00223E7D">
        <w:rPr>
          <w:rFonts w:asciiTheme="majorHAnsi" w:hAnsiTheme="majorHAnsi" w:cs="Times New Roman"/>
          <w:sz w:val="24"/>
          <w:szCs w:val="24"/>
        </w:rPr>
        <w:t xml:space="preserve">st une démarche qui s’effectue par des évaluations dans le milieu de travail avec la collaboration de </w:t>
      </w:r>
      <w:r w:rsidR="00FF3D7D" w:rsidRPr="00223E7D">
        <w:rPr>
          <w:rFonts w:asciiTheme="majorHAnsi" w:hAnsiTheme="majorHAnsi" w:cs="Times New Roman"/>
          <w:sz w:val="24"/>
          <w:szCs w:val="24"/>
        </w:rPr>
        <w:t>l’employeur</w:t>
      </w:r>
      <w:r w:rsidR="003E1E40">
        <w:rPr>
          <w:rFonts w:asciiTheme="majorHAnsi" w:hAnsiTheme="majorHAnsi" w:cs="Times New Roman"/>
          <w:sz w:val="24"/>
          <w:szCs w:val="24"/>
        </w:rPr>
        <w:t>.</w:t>
      </w:r>
    </w:p>
    <w:p w:rsidR="00415BD5" w:rsidRPr="00223E7D" w:rsidRDefault="00415BD5" w:rsidP="00223E7D">
      <w:pPr>
        <w:pStyle w:val="Paragraphedeliste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23E7D">
        <w:rPr>
          <w:rFonts w:asciiTheme="majorHAnsi" w:hAnsiTheme="majorHAnsi" w:cs="Times New Roman"/>
          <w:sz w:val="24"/>
          <w:szCs w:val="24"/>
        </w:rPr>
        <w:t xml:space="preserve">Comporte des exigences en formation générale </w:t>
      </w:r>
      <w:r w:rsidR="006C50C1" w:rsidRPr="00223E7D">
        <w:rPr>
          <w:rFonts w:asciiTheme="majorHAnsi" w:hAnsiTheme="majorHAnsi" w:cs="Times New Roman"/>
          <w:sz w:val="24"/>
          <w:szCs w:val="24"/>
        </w:rPr>
        <w:t>(français, anglais, mathématique)</w:t>
      </w:r>
      <w:r w:rsidRPr="00223E7D">
        <w:rPr>
          <w:rFonts w:asciiTheme="majorHAnsi" w:hAnsiTheme="majorHAnsi" w:cs="Times New Roman"/>
          <w:sz w:val="24"/>
          <w:szCs w:val="24"/>
        </w:rPr>
        <w:t>, en plus des compétences pratiques</w:t>
      </w:r>
      <w:r w:rsidR="003E1E40">
        <w:rPr>
          <w:rFonts w:asciiTheme="majorHAnsi" w:hAnsiTheme="majorHAnsi" w:cs="Times New Roman"/>
          <w:sz w:val="24"/>
          <w:szCs w:val="24"/>
        </w:rPr>
        <w:t>.</w:t>
      </w:r>
    </w:p>
    <w:p w:rsidR="009660FF" w:rsidRPr="00223E7D" w:rsidRDefault="009A7483" w:rsidP="00223E7D">
      <w:pPr>
        <w:pStyle w:val="Paragraphedeliste"/>
        <w:numPr>
          <w:ilvl w:val="0"/>
          <w:numId w:val="13"/>
        </w:numPr>
        <w:spacing w:after="0"/>
        <w:contextualSpacing w:val="0"/>
        <w:rPr>
          <w:rFonts w:asciiTheme="majorHAnsi" w:hAnsiTheme="majorHAnsi" w:cs="Times New Roman"/>
          <w:sz w:val="24"/>
          <w:szCs w:val="24"/>
        </w:rPr>
      </w:pPr>
      <w:r w:rsidRPr="00223E7D">
        <w:rPr>
          <w:rFonts w:asciiTheme="majorHAnsi" w:hAnsiTheme="majorHAnsi" w:cs="Times New Roman"/>
          <w:sz w:val="24"/>
          <w:szCs w:val="24"/>
        </w:rPr>
        <w:t>Est p</w:t>
      </w:r>
      <w:r w:rsidR="00BE50CB" w:rsidRPr="00223E7D">
        <w:rPr>
          <w:rFonts w:asciiTheme="majorHAnsi" w:hAnsiTheme="majorHAnsi" w:cs="Times New Roman"/>
          <w:sz w:val="24"/>
          <w:szCs w:val="24"/>
        </w:rPr>
        <w:t>ossible</w:t>
      </w:r>
      <w:r w:rsidR="00812A8D" w:rsidRPr="00223E7D">
        <w:rPr>
          <w:rFonts w:asciiTheme="majorHAnsi" w:hAnsiTheme="majorHAnsi" w:cs="Times New Roman"/>
          <w:sz w:val="24"/>
          <w:szCs w:val="24"/>
        </w:rPr>
        <w:t xml:space="preserve"> </w:t>
      </w:r>
      <w:r w:rsidR="001525C9" w:rsidRPr="00223E7D">
        <w:rPr>
          <w:rFonts w:asciiTheme="majorHAnsi" w:hAnsiTheme="majorHAnsi" w:cs="Times New Roman"/>
          <w:sz w:val="24"/>
          <w:szCs w:val="24"/>
        </w:rPr>
        <w:t>dans plus de 130 métiers semi-spécialisés.</w:t>
      </w:r>
      <w:r w:rsidR="009660FF" w:rsidRPr="00223E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525C9" w:rsidRDefault="00BD1F86" w:rsidP="00223E7D">
      <w:pPr>
        <w:ind w:left="351"/>
        <w:rPr>
          <w:rFonts w:asciiTheme="majorHAnsi" w:hAnsiTheme="majorHAnsi"/>
          <w:b/>
        </w:rPr>
      </w:pPr>
      <w:hyperlink r:id="rId9" w:history="1">
        <w:r w:rsidR="009F7C17">
          <w:rPr>
            <w:rStyle w:val="Lienhypertexte"/>
          </w:rPr>
          <w:t>http://www1.education.gouv.qc.ca/sections/metiers/ind</w:t>
        </w:r>
        <w:r w:rsidR="009F7C17">
          <w:rPr>
            <w:rStyle w:val="Lienhypertexte"/>
          </w:rPr>
          <w:t>e</w:t>
        </w:r>
        <w:r w:rsidR="009F7C17">
          <w:rPr>
            <w:rStyle w:val="Lienhypertexte"/>
          </w:rPr>
          <w:t>x.asp?page=recherche</w:t>
        </w:r>
      </w:hyperlink>
    </w:p>
    <w:p w:rsidR="009F7C17" w:rsidRDefault="009F7C17" w:rsidP="001525C9">
      <w:pPr>
        <w:rPr>
          <w:rFonts w:asciiTheme="majorHAnsi" w:hAnsiTheme="majorHAnsi"/>
          <w:b/>
        </w:rPr>
      </w:pPr>
    </w:p>
    <w:p w:rsidR="00DE174A" w:rsidRDefault="00DE174A" w:rsidP="001525C9">
      <w:pPr>
        <w:rPr>
          <w:rFonts w:asciiTheme="majorHAnsi" w:hAnsiTheme="majorHAnsi"/>
          <w:b/>
        </w:rPr>
      </w:pPr>
    </w:p>
    <w:p w:rsidR="001525C9" w:rsidRPr="00223E7D" w:rsidRDefault="001525C9" w:rsidP="009A7483">
      <w:pPr>
        <w:pStyle w:val="TITRE"/>
        <w:rPr>
          <w:rFonts w:asciiTheme="majorHAnsi" w:hAnsiTheme="majorHAnsi"/>
          <w:b w:val="0"/>
          <w:caps/>
        </w:rPr>
      </w:pPr>
      <w:r w:rsidRPr="00223E7D">
        <w:rPr>
          <w:rFonts w:asciiTheme="majorHAnsi" w:hAnsiTheme="majorHAnsi"/>
          <w:caps/>
        </w:rPr>
        <w:t>Deux voies pour le m</w:t>
      </w:r>
      <w:r w:rsidR="00B04A8A">
        <w:rPr>
          <w:rFonts w:asciiTheme="majorHAnsi" w:hAnsiTheme="majorHAnsi"/>
          <w:caps/>
        </w:rPr>
        <w:t>Ê</w:t>
      </w:r>
      <w:r w:rsidRPr="00223E7D">
        <w:rPr>
          <w:rFonts w:asciiTheme="majorHAnsi" w:hAnsiTheme="majorHAnsi"/>
          <w:caps/>
        </w:rPr>
        <w:t xml:space="preserve">me </w:t>
      </w:r>
      <w:r w:rsidR="00BE50CB" w:rsidRPr="00223E7D">
        <w:rPr>
          <w:rFonts w:asciiTheme="majorHAnsi" w:hAnsiTheme="majorHAnsi"/>
          <w:caps/>
        </w:rPr>
        <w:t>certificat</w:t>
      </w:r>
    </w:p>
    <w:p w:rsidR="001525C9" w:rsidRPr="00613D82" w:rsidRDefault="001525C9" w:rsidP="001525C9">
      <w:pPr>
        <w:rPr>
          <w:rFonts w:asciiTheme="majorHAnsi" w:hAnsiTheme="majorHAnsi"/>
          <w:b/>
          <w:sz w:val="22"/>
        </w:rPr>
      </w:pPr>
    </w:p>
    <w:p w:rsidR="001525C9" w:rsidRPr="00613D82" w:rsidRDefault="001525C9" w:rsidP="001525C9">
      <w:pPr>
        <w:spacing w:after="120"/>
        <w:rPr>
          <w:rFonts w:asciiTheme="majorHAnsi" w:hAnsiTheme="majorHAnsi" w:cs="Times New Roman"/>
          <w:szCs w:val="28"/>
        </w:rPr>
      </w:pPr>
      <w:r w:rsidRPr="00613D82">
        <w:rPr>
          <w:rFonts w:asciiTheme="majorHAnsi" w:hAnsiTheme="majorHAnsi" w:cs="Times New Roman"/>
          <w:szCs w:val="28"/>
        </w:rPr>
        <w:t>Voie de la formation</w:t>
      </w:r>
      <w:r w:rsidR="00A1486A" w:rsidRPr="00613D82">
        <w:rPr>
          <w:rFonts w:asciiTheme="majorHAnsi" w:hAnsiTheme="majorHAnsi" w:cs="Times New Roman"/>
          <w:szCs w:val="28"/>
        </w:rPr>
        <w:t>, pour les personnes sans expérience</w:t>
      </w:r>
    </w:p>
    <w:p w:rsidR="000228EB" w:rsidRDefault="000228EB" w:rsidP="00152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0ACE87EB" wp14:editId="3DE106B4">
            <wp:extent cx="5814060" cy="1341120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228EB" w:rsidRPr="00613D82" w:rsidRDefault="000228EB" w:rsidP="001525C9">
      <w:pPr>
        <w:rPr>
          <w:rFonts w:asciiTheme="majorHAnsi" w:hAnsiTheme="majorHAnsi"/>
          <w:b/>
          <w:sz w:val="22"/>
        </w:rPr>
      </w:pPr>
    </w:p>
    <w:p w:rsidR="000228EB" w:rsidRPr="00613D82" w:rsidRDefault="000228EB" w:rsidP="000228EB">
      <w:pPr>
        <w:rPr>
          <w:rFonts w:asciiTheme="majorHAnsi" w:hAnsiTheme="majorHAnsi"/>
          <w:szCs w:val="28"/>
        </w:rPr>
      </w:pPr>
      <w:r w:rsidRPr="00613D82">
        <w:rPr>
          <w:rFonts w:asciiTheme="majorHAnsi" w:hAnsiTheme="majorHAnsi"/>
          <w:szCs w:val="28"/>
        </w:rPr>
        <w:t>Voie de la reconnaissance des acquis et des compétences</w:t>
      </w:r>
      <w:r w:rsidR="00A1486A" w:rsidRPr="00613D82">
        <w:rPr>
          <w:rFonts w:asciiTheme="majorHAnsi" w:hAnsiTheme="majorHAnsi"/>
          <w:szCs w:val="28"/>
        </w:rPr>
        <w:t>, pour les personnes qui travaillent déjà dans le domaine</w:t>
      </w:r>
    </w:p>
    <w:p w:rsidR="000228EB" w:rsidRDefault="000228EB" w:rsidP="001525C9">
      <w:pPr>
        <w:rPr>
          <w:rFonts w:asciiTheme="majorHAnsi" w:hAnsiTheme="majorHAnsi"/>
          <w:b/>
        </w:rPr>
      </w:pPr>
    </w:p>
    <w:p w:rsidR="000228EB" w:rsidRPr="00223E7D" w:rsidRDefault="000228EB" w:rsidP="001525C9">
      <w:pPr>
        <w:rPr>
          <w:rFonts w:asciiTheme="majorHAnsi" w:hAnsiTheme="majorHAnsi"/>
          <w:b/>
        </w:rPr>
        <w:sectPr w:rsidR="000228EB" w:rsidRPr="00223E7D" w:rsidSect="00AF23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Theme="majorHAnsi" w:hAnsiTheme="majorHAnsi"/>
          <w:b/>
          <w:noProof/>
        </w:rPr>
        <w:drawing>
          <wp:inline distT="0" distB="0" distL="0" distR="0" wp14:anchorId="3C1A36C8" wp14:editId="20EBC16E">
            <wp:extent cx="5631180" cy="1348740"/>
            <wp:effectExtent l="19050" t="0" r="762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1525C9" w:rsidRPr="00223E7D" w:rsidRDefault="001525C9" w:rsidP="00223E7D">
      <w:pPr>
        <w:pStyle w:val="TITRE"/>
        <w:rPr>
          <w:rFonts w:asciiTheme="majorHAnsi" w:hAnsiTheme="majorHAnsi"/>
          <w:b w:val="0"/>
          <w:caps/>
        </w:rPr>
      </w:pPr>
    </w:p>
    <w:tbl>
      <w:tblPr>
        <w:tblStyle w:val="Grilledutableau"/>
        <w:tblW w:w="906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067"/>
      </w:tblGrid>
      <w:tr w:rsidR="00A6460B" w:rsidTr="00836AFF">
        <w:tc>
          <w:tcPr>
            <w:tcW w:w="9067" w:type="dxa"/>
            <w:shd w:val="clear" w:color="auto" w:fill="92D050"/>
          </w:tcPr>
          <w:p w:rsidR="00A6460B" w:rsidRDefault="00A6460B" w:rsidP="00223E7D">
            <w:pPr>
              <w:pStyle w:val="TITRE"/>
              <w:rPr>
                <w:rFonts w:asciiTheme="majorHAnsi" w:hAnsiTheme="majorHAnsi"/>
              </w:rPr>
            </w:pPr>
            <w:r w:rsidRPr="002279F2">
              <w:rPr>
                <w:rFonts w:asciiTheme="majorHAnsi" w:hAnsiTheme="majorHAnsi"/>
                <w:caps/>
              </w:rPr>
              <w:t>Avantages pour l’entreprise</w:t>
            </w:r>
          </w:p>
        </w:tc>
      </w:tr>
      <w:tr w:rsidR="00A6460B" w:rsidTr="00836AFF">
        <w:tc>
          <w:tcPr>
            <w:tcW w:w="9067" w:type="dxa"/>
          </w:tcPr>
          <w:p w:rsidR="00A6460B" w:rsidRPr="00E74ABD" w:rsidRDefault="00A6460B" w:rsidP="00223E7D">
            <w:pPr>
              <w:pStyle w:val="Paragraphedeliste"/>
              <w:numPr>
                <w:ilvl w:val="0"/>
                <w:numId w:val="8"/>
              </w:numPr>
              <w:spacing w:before="120" w:after="24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Augmenter la compétitivité de l’entreprise par la qualification de son personnel.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Bénéficier de personnel certifié.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Mobiliser son personnel.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Relever les besoins de formation de son personnel.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Offrir de la formation selon les besoins de son personnel et de l’entreprise.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S’outiller pour l’évaluation des compétences en milieu de travail.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Officialiser la démarche professionnelle de son personnel par la reconnaissance de leurs compétences.</w:t>
            </w:r>
          </w:p>
          <w:p w:rsidR="00A6460B" w:rsidRPr="00E74ABD" w:rsidRDefault="00A6460B" w:rsidP="00A646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>Augmenter la loyauté de son personnel.</w:t>
            </w:r>
          </w:p>
          <w:p w:rsidR="00A6460B" w:rsidRDefault="00A6460B" w:rsidP="00223E7D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b/>
              </w:rPr>
            </w:pPr>
            <w:r w:rsidRPr="00E74ABD">
              <w:rPr>
                <w:rFonts w:asciiTheme="majorHAnsi" w:hAnsiTheme="majorHAnsi"/>
                <w:sz w:val="24"/>
                <w:szCs w:val="24"/>
              </w:rPr>
              <w:t xml:space="preserve">Favoriser la rétention d’un personnel qualifié dans l’entreprise et dans le bassin de main-d’œuvre d’un secteur. </w:t>
            </w:r>
          </w:p>
        </w:tc>
      </w:tr>
    </w:tbl>
    <w:p w:rsidR="00FF3D7D" w:rsidRPr="00223E7D" w:rsidRDefault="00FF3D7D" w:rsidP="001525C9">
      <w:pPr>
        <w:rPr>
          <w:rFonts w:asciiTheme="majorHAnsi" w:hAnsiTheme="majorHAnsi"/>
          <w:b/>
        </w:rPr>
      </w:pPr>
    </w:p>
    <w:p w:rsidR="001525C9" w:rsidRPr="00223E7D" w:rsidRDefault="001525C9" w:rsidP="000933BC">
      <w:pPr>
        <w:pStyle w:val="TITRE"/>
        <w:rPr>
          <w:rFonts w:asciiTheme="majorHAnsi" w:hAnsiTheme="majorHAnsi"/>
          <w:caps/>
        </w:rPr>
      </w:pPr>
    </w:p>
    <w:tbl>
      <w:tblPr>
        <w:tblStyle w:val="Grilledutableau"/>
        <w:tblW w:w="906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067"/>
      </w:tblGrid>
      <w:tr w:rsidR="003C2104" w:rsidTr="00836AFF">
        <w:tc>
          <w:tcPr>
            <w:tcW w:w="9067" w:type="dxa"/>
            <w:shd w:val="clear" w:color="auto" w:fill="92D050"/>
          </w:tcPr>
          <w:p w:rsidR="003C2104" w:rsidRDefault="003C2104">
            <w:pPr>
              <w:pStyle w:val="TITRE"/>
              <w:rPr>
                <w:rFonts w:asciiTheme="majorHAnsi" w:hAnsiTheme="majorHAnsi"/>
                <w:b w:val="0"/>
              </w:rPr>
            </w:pPr>
            <w:r w:rsidRPr="00E207A3">
              <w:rPr>
                <w:rFonts w:asciiTheme="majorHAnsi" w:hAnsiTheme="majorHAnsi"/>
                <w:caps/>
              </w:rPr>
              <w:t>Travailleurs ciblés</w:t>
            </w:r>
          </w:p>
        </w:tc>
      </w:tr>
      <w:tr w:rsidR="003C2104" w:rsidTr="00836AFF">
        <w:tc>
          <w:tcPr>
            <w:tcW w:w="9067" w:type="dxa"/>
          </w:tcPr>
          <w:p w:rsidR="003C2104" w:rsidRDefault="003C2104" w:rsidP="00223E7D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Travailleurs qui exercent un métier semi-spécialisé dans l’entreprise</w:t>
            </w:r>
            <w:r w:rsidR="00BF7970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C2104" w:rsidRPr="00E45AC4" w:rsidRDefault="003C2104" w:rsidP="003C2104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D2861">
              <w:rPr>
                <w:rFonts w:asciiTheme="majorHAnsi" w:hAnsiTheme="majorHAnsi"/>
                <w:sz w:val="24"/>
                <w:szCs w:val="24"/>
              </w:rPr>
              <w:t>Travailleur</w:t>
            </w: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Pr="00DD2861" w:rsidDel="00094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D2861">
              <w:rPr>
                <w:rFonts w:asciiTheme="majorHAnsi" w:hAnsiTheme="majorHAnsi"/>
                <w:sz w:val="24"/>
                <w:szCs w:val="24"/>
              </w:rPr>
              <w:t>étant capable</w:t>
            </w:r>
            <w:r w:rsidR="003E1E40">
              <w:rPr>
                <w:rFonts w:asciiTheme="majorHAnsi" w:hAnsiTheme="majorHAnsi"/>
                <w:sz w:val="24"/>
                <w:szCs w:val="24"/>
              </w:rPr>
              <w:t>s</w:t>
            </w:r>
            <w:r w:rsidRPr="00DD2861">
              <w:rPr>
                <w:rFonts w:asciiTheme="majorHAnsi" w:hAnsiTheme="majorHAnsi"/>
                <w:sz w:val="24"/>
                <w:szCs w:val="24"/>
              </w:rPr>
              <w:t xml:space="preserve"> d’effectuer de manière autonome </w:t>
            </w:r>
            <w:r w:rsidR="003E1E40">
              <w:rPr>
                <w:rFonts w:asciiTheme="majorHAnsi" w:hAnsiTheme="majorHAnsi"/>
                <w:sz w:val="24"/>
                <w:szCs w:val="24"/>
              </w:rPr>
              <w:t>leurs</w:t>
            </w:r>
            <w:r w:rsidRPr="00DD2861">
              <w:rPr>
                <w:rFonts w:asciiTheme="majorHAnsi" w:hAnsiTheme="majorHAnsi"/>
                <w:sz w:val="24"/>
                <w:szCs w:val="24"/>
              </w:rPr>
              <w:t xml:space="preserve"> fonctions de travail</w:t>
            </w:r>
            <w:r w:rsidR="00BF7970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C2104" w:rsidRDefault="003C2104" w:rsidP="00223E7D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DD2861">
              <w:rPr>
                <w:rFonts w:asciiTheme="majorHAnsi" w:hAnsiTheme="majorHAnsi"/>
                <w:sz w:val="24"/>
                <w:szCs w:val="24"/>
              </w:rPr>
              <w:t>Travailleur</w:t>
            </w: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Pr="00DD2861" w:rsidDel="00094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D2861">
              <w:rPr>
                <w:rFonts w:asciiTheme="majorHAnsi" w:hAnsiTheme="majorHAnsi"/>
                <w:sz w:val="24"/>
                <w:szCs w:val="24"/>
              </w:rPr>
              <w:t>exécutant la majorité des tâches du métier</w:t>
            </w:r>
            <w:r w:rsidR="00BF797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FF3D7D" w:rsidRDefault="00FF3D7D" w:rsidP="000933BC">
      <w:pPr>
        <w:pStyle w:val="TITRE"/>
        <w:rPr>
          <w:rFonts w:asciiTheme="majorHAnsi" w:hAnsiTheme="majorHAnsi"/>
          <w:b w:val="0"/>
        </w:rPr>
      </w:pPr>
    </w:p>
    <w:p w:rsidR="0003263B" w:rsidRDefault="0003263B" w:rsidP="000933BC">
      <w:pPr>
        <w:pStyle w:val="TITRE"/>
        <w:rPr>
          <w:rFonts w:asciiTheme="majorHAnsi" w:hAnsiTheme="majorHAnsi"/>
          <w:b w:val="0"/>
        </w:rPr>
      </w:pPr>
    </w:p>
    <w:tbl>
      <w:tblPr>
        <w:tblStyle w:val="Grilledutableau"/>
        <w:tblW w:w="906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067"/>
      </w:tblGrid>
      <w:tr w:rsidR="0003263B" w:rsidTr="00836AFF">
        <w:tc>
          <w:tcPr>
            <w:tcW w:w="9067" w:type="dxa"/>
            <w:shd w:val="clear" w:color="auto" w:fill="92D050"/>
          </w:tcPr>
          <w:p w:rsidR="0003263B" w:rsidRDefault="0003263B">
            <w:pPr>
              <w:pStyle w:val="TITRE"/>
              <w:rPr>
                <w:rFonts w:asciiTheme="majorHAnsi" w:hAnsiTheme="majorHAnsi"/>
                <w:b w:val="0"/>
              </w:rPr>
            </w:pPr>
            <w:r w:rsidRPr="00DD2861">
              <w:rPr>
                <w:rFonts w:asciiTheme="majorHAnsi" w:hAnsiTheme="majorHAnsi"/>
                <w:caps/>
              </w:rPr>
              <w:t>Métiers semi-spécialisés présents dans l’entreprise</w:t>
            </w:r>
          </w:p>
        </w:tc>
      </w:tr>
      <w:tr w:rsidR="0003263B" w:rsidTr="00836AFF">
        <w:tc>
          <w:tcPr>
            <w:tcW w:w="9067" w:type="dxa"/>
          </w:tcPr>
          <w:p w:rsidR="0003263B" w:rsidRPr="001D76F5" w:rsidRDefault="0003263B" w:rsidP="00836AFF">
            <w:pPr>
              <w:pStyle w:val="TITRE"/>
              <w:numPr>
                <w:ilvl w:val="0"/>
                <w:numId w:val="8"/>
              </w:numPr>
              <w:spacing w:before="120" w:line="360" w:lineRule="auto"/>
              <w:rPr>
                <w:rFonts w:asciiTheme="majorHAnsi" w:hAnsiTheme="majorHAnsi"/>
                <w:b w:val="0"/>
                <w:color w:val="000000" w:themeColor="text1"/>
                <w:highlight w:val="yellow"/>
              </w:rPr>
            </w:pPr>
            <w:r w:rsidRPr="001D76F5">
              <w:rPr>
                <w:rFonts w:asciiTheme="majorHAnsi" w:hAnsiTheme="majorHAnsi"/>
                <w:b w:val="0"/>
                <w:color w:val="000000" w:themeColor="text1"/>
                <w:highlight w:val="yellow"/>
              </w:rPr>
              <w:t>Nom du métier 1</w:t>
            </w:r>
          </w:p>
          <w:p w:rsidR="0003263B" w:rsidRPr="001D76F5" w:rsidRDefault="0003263B" w:rsidP="00223E7D">
            <w:pPr>
              <w:pStyle w:val="TITR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b w:val="0"/>
                <w:color w:val="000000" w:themeColor="text1"/>
                <w:highlight w:val="yellow"/>
              </w:rPr>
            </w:pPr>
            <w:r w:rsidRPr="001D76F5">
              <w:rPr>
                <w:rFonts w:asciiTheme="majorHAnsi" w:hAnsiTheme="majorHAnsi"/>
                <w:b w:val="0"/>
                <w:color w:val="000000" w:themeColor="text1"/>
                <w:highlight w:val="yellow"/>
              </w:rPr>
              <w:t>Nom du métier 2</w:t>
            </w:r>
          </w:p>
          <w:p w:rsidR="0003263B" w:rsidRDefault="0003263B" w:rsidP="00223E7D">
            <w:pPr>
              <w:pStyle w:val="TITRE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1D76F5">
              <w:rPr>
                <w:rFonts w:asciiTheme="majorHAnsi" w:hAnsiTheme="majorHAnsi"/>
                <w:b w:val="0"/>
                <w:color w:val="000000" w:themeColor="text1"/>
                <w:highlight w:val="yellow"/>
              </w:rPr>
              <w:t>Nom du métier 3</w:t>
            </w:r>
          </w:p>
        </w:tc>
      </w:tr>
    </w:tbl>
    <w:p w:rsidR="0003263B" w:rsidRDefault="0003263B" w:rsidP="000933BC">
      <w:pPr>
        <w:pStyle w:val="TITRE"/>
        <w:rPr>
          <w:rFonts w:asciiTheme="majorHAnsi" w:hAnsiTheme="majorHAnsi"/>
          <w:b w:val="0"/>
        </w:rPr>
      </w:pPr>
    </w:p>
    <w:p w:rsidR="0003263B" w:rsidRPr="00DD2861" w:rsidRDefault="0003263B" w:rsidP="0003263B">
      <w:pPr>
        <w:pStyle w:val="TITRE"/>
        <w:ind w:left="1560"/>
        <w:rPr>
          <w:rFonts w:asciiTheme="majorHAnsi" w:hAnsiTheme="majorHAnsi"/>
          <w:b w:val="0"/>
          <w:color w:val="000000" w:themeColor="text1"/>
        </w:rPr>
      </w:pPr>
    </w:p>
    <w:p w:rsidR="0003263B" w:rsidRDefault="0003263B" w:rsidP="000933BC">
      <w:pPr>
        <w:pStyle w:val="TITRE"/>
        <w:rPr>
          <w:rFonts w:asciiTheme="majorHAnsi" w:hAnsiTheme="majorHAnsi"/>
          <w:b w:val="0"/>
        </w:rPr>
      </w:pPr>
    </w:p>
    <w:p w:rsidR="0003263B" w:rsidRDefault="0003263B" w:rsidP="000933BC">
      <w:pPr>
        <w:pStyle w:val="TITRE"/>
        <w:rPr>
          <w:rFonts w:asciiTheme="majorHAnsi" w:hAnsiTheme="majorHAnsi"/>
          <w:b w:val="0"/>
        </w:rPr>
      </w:pPr>
    </w:p>
    <w:p w:rsidR="0003263B" w:rsidRDefault="0003263B" w:rsidP="000933BC">
      <w:pPr>
        <w:pStyle w:val="TITRE"/>
        <w:rPr>
          <w:rFonts w:asciiTheme="majorHAnsi" w:hAnsiTheme="majorHAnsi"/>
          <w:b w:val="0"/>
        </w:rPr>
      </w:pPr>
    </w:p>
    <w:p w:rsidR="0003263B" w:rsidRDefault="00CB7319" w:rsidP="000933BC">
      <w:pPr>
        <w:pStyle w:val="TITRE"/>
        <w:rPr>
          <w:rFonts w:asciiTheme="majorHAnsi" w:hAnsiTheme="majorHAnsi"/>
          <w:b w:val="0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5AE75DEC" wp14:editId="30DEE66F">
            <wp:extent cx="5612130" cy="80537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éma_Démarche RAC-FMS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5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B" w:rsidRDefault="0003263B" w:rsidP="000933BC">
      <w:pPr>
        <w:pStyle w:val="TITRE"/>
        <w:rPr>
          <w:rFonts w:asciiTheme="majorHAnsi" w:hAnsiTheme="majorHAnsi"/>
          <w:b w:val="0"/>
        </w:rPr>
      </w:pPr>
    </w:p>
    <w:p w:rsidR="00FD31AA" w:rsidRPr="00223E7D" w:rsidRDefault="00FD31AA" w:rsidP="001525C9">
      <w:pPr>
        <w:rPr>
          <w:rFonts w:asciiTheme="majorHAnsi" w:hAnsiTheme="majorHAnsi"/>
        </w:rPr>
        <w:sectPr w:rsidR="00FD31AA" w:rsidRPr="00223E7D" w:rsidSect="00AF23FF">
          <w:pgSz w:w="12240" w:h="15840"/>
          <w:pgMar w:top="1418" w:right="1701" w:bottom="1418" w:left="1701" w:header="708" w:footer="708" w:gutter="0"/>
          <w:cols w:space="708"/>
          <w:docGrid w:linePitch="360"/>
        </w:sectPr>
      </w:pPr>
    </w:p>
    <w:p w:rsidR="001525C9" w:rsidRPr="00223E7D" w:rsidRDefault="001525C9" w:rsidP="00540697">
      <w:pPr>
        <w:pStyle w:val="TITRE"/>
        <w:jc w:val="left"/>
        <w:rPr>
          <w:rFonts w:asciiTheme="majorHAnsi" w:hAnsiTheme="majorHAnsi"/>
          <w:caps/>
        </w:rPr>
      </w:pPr>
      <w:r w:rsidRPr="00223E7D">
        <w:rPr>
          <w:rFonts w:asciiTheme="majorHAnsi" w:hAnsiTheme="majorHAnsi"/>
          <w:caps/>
        </w:rPr>
        <w:lastRenderedPageBreak/>
        <w:t>Planification de la d</w:t>
      </w:r>
      <w:r w:rsidR="00B04A8A">
        <w:rPr>
          <w:rFonts w:asciiTheme="majorHAnsi" w:hAnsiTheme="majorHAnsi"/>
          <w:caps/>
        </w:rPr>
        <w:t>É</w:t>
      </w:r>
      <w:r w:rsidRPr="00223E7D">
        <w:rPr>
          <w:rFonts w:asciiTheme="majorHAnsi" w:hAnsiTheme="majorHAnsi"/>
          <w:caps/>
        </w:rPr>
        <w:t>marche</w:t>
      </w:r>
    </w:p>
    <w:p w:rsidR="001525C9" w:rsidRPr="00223E7D" w:rsidRDefault="001525C9" w:rsidP="001525C9">
      <w:pPr>
        <w:rPr>
          <w:rFonts w:asciiTheme="majorHAnsi" w:hAnsiTheme="majorHAnsi"/>
          <w:b/>
        </w:rPr>
      </w:pPr>
    </w:p>
    <w:tbl>
      <w:tblPr>
        <w:tblStyle w:val="TableauListe3-Accentuation51"/>
        <w:tblW w:w="87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5807"/>
        <w:gridCol w:w="624"/>
        <w:gridCol w:w="567"/>
        <w:gridCol w:w="567"/>
        <w:gridCol w:w="567"/>
        <w:gridCol w:w="624"/>
      </w:tblGrid>
      <w:tr w:rsidR="00AF23FF" w:rsidRPr="00A1486A" w:rsidTr="0083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  <w:tcBorders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C73C7A" w:rsidRPr="00223E7D" w:rsidRDefault="00BC62B6" w:rsidP="00223E7D">
            <w:pPr>
              <w:rPr>
                <w:rFonts w:asciiTheme="majorHAnsi" w:hAnsiTheme="majorHAnsi"/>
                <w:sz w:val="24"/>
                <w:szCs w:val="24"/>
              </w:rPr>
            </w:pPr>
            <w:r w:rsidRPr="00223E7D">
              <w:rPr>
                <w:rFonts w:asciiTheme="majorHAnsi" w:hAnsiTheme="majorHAnsi"/>
              </w:rPr>
              <w:t>É</w:t>
            </w:r>
            <w:r w:rsidR="00C73C7A" w:rsidRPr="00223E7D">
              <w:rPr>
                <w:rFonts w:asciiTheme="majorHAnsi" w:hAnsiTheme="majorHAnsi"/>
              </w:rPr>
              <w:t xml:space="preserve">tapes de la démarche </w:t>
            </w:r>
            <w:r w:rsidR="001B30B8">
              <w:rPr>
                <w:rFonts w:asciiTheme="majorHAnsi" w:hAnsiTheme="majorHAnsi"/>
                <w:sz w:val="24"/>
                <w:szCs w:val="24"/>
              </w:rPr>
              <w:t>de RAC-FMS</w:t>
            </w:r>
          </w:p>
        </w:tc>
        <w:tc>
          <w:tcPr>
            <w:tcW w:w="6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E34788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 xml:space="preserve">Conseiller </w:t>
            </w:r>
            <w:r w:rsidR="00C73C7A" w:rsidRPr="00223E7D">
              <w:rPr>
                <w:rFonts w:asciiTheme="majorHAnsi" w:hAnsiTheme="majorHAnsi"/>
                <w:sz w:val="20"/>
                <w:szCs w:val="20"/>
              </w:rPr>
              <w:t>RAC</w:t>
            </w:r>
            <w:r w:rsidRPr="00223E7D">
              <w:rPr>
                <w:rFonts w:asciiTheme="majorHAnsi" w:hAnsiTheme="majorHAnsi"/>
                <w:sz w:val="20"/>
                <w:szCs w:val="20"/>
              </w:rPr>
              <w:t>-FMS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Employeur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Spécialiste du métier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Candidat</w:t>
            </w:r>
          </w:p>
        </w:tc>
        <w:tc>
          <w:tcPr>
            <w:tcW w:w="624" w:type="dxa"/>
            <w:tcBorders>
              <w:lef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Enseignant</w:t>
            </w: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Valider la présence des conditions </w:t>
            </w:r>
            <w:r w:rsidR="002D309D" w:rsidRPr="00BF7970">
              <w:rPr>
                <w:rFonts w:asciiTheme="majorHAnsi" w:hAnsiTheme="majorHAnsi"/>
                <w:b w:val="0"/>
                <w:sz w:val="24"/>
                <w:szCs w:val="24"/>
              </w:rPr>
              <w:t>nécessaire</w:t>
            </w:r>
            <w:r w:rsidR="003E1E40" w:rsidRPr="00BF7970">
              <w:rPr>
                <w:rFonts w:asciiTheme="majorHAnsi" w:hAnsiTheme="majorHAnsi"/>
                <w:b w:val="0"/>
                <w:sz w:val="24"/>
                <w:szCs w:val="24"/>
              </w:rPr>
              <w:t>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Déterminer la date de la séance d’information ou de l’accueil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Identifier le </w:t>
            </w:r>
            <w:r w:rsidR="0003263B"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ou la </w:t>
            </w: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spécialiste du métier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Informer les travailleuses et les travailleurs de la tenue d’une séance d’information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Faire la liste des personnes intéressées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Tenir la séance d’information dans l’entreprise (information sur la démarche, remise de la trousse du candidat, date de retour du dossier)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Recevoir les dossiers des candidates et des candidats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Analyser les dossiers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Outiller le spécialiste du métier pour la démarche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Planifier les entrevues de validation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Procéder aux entrevues de validation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Observer les compétences des candidates et des candidats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Planifier l’acquisition des compétences manquantes, s’il y a lieu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Procéder à l’évaluation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</w:tr>
    </w:tbl>
    <w:p w:rsidR="00174580" w:rsidRPr="003E1E40" w:rsidRDefault="00174580" w:rsidP="001525C9">
      <w:pPr>
        <w:rPr>
          <w:rFonts w:asciiTheme="majorHAnsi" w:hAnsiTheme="majorHAnsi"/>
          <w:b/>
        </w:rPr>
        <w:sectPr w:rsidR="00174580" w:rsidRPr="003E1E40" w:rsidSect="00AF23FF">
          <w:pgSz w:w="12240" w:h="15840" w:code="1"/>
          <w:pgMar w:top="1418" w:right="1701" w:bottom="1418" w:left="1701" w:header="709" w:footer="567" w:gutter="0"/>
          <w:cols w:space="708"/>
          <w:docGrid w:linePitch="360"/>
        </w:sectPr>
      </w:pPr>
    </w:p>
    <w:p w:rsidR="006051FA" w:rsidRPr="003E1E40" w:rsidRDefault="006051FA" w:rsidP="00174580">
      <w:pPr>
        <w:ind w:left="1560"/>
        <w:rPr>
          <w:rFonts w:asciiTheme="majorHAnsi" w:hAnsiTheme="majorHAnsi" w:cs="Times New Roman"/>
          <w:b/>
        </w:rPr>
      </w:pPr>
    </w:p>
    <w:p w:rsidR="00174580" w:rsidRPr="003E1E40" w:rsidRDefault="00174580" w:rsidP="00174580">
      <w:pPr>
        <w:ind w:left="1560"/>
        <w:rPr>
          <w:rFonts w:asciiTheme="majorHAnsi" w:hAnsiTheme="majorHAnsi" w:cs="Times New Roman"/>
          <w:b/>
        </w:rPr>
      </w:pPr>
    </w:p>
    <w:p w:rsidR="001525C9" w:rsidRPr="003E1E40" w:rsidRDefault="001525C9" w:rsidP="00540697">
      <w:pPr>
        <w:pStyle w:val="TITRE"/>
        <w:rPr>
          <w:rFonts w:asciiTheme="majorHAnsi" w:hAnsiTheme="majorHAnsi"/>
          <w:b w:val="0"/>
          <w:caps/>
        </w:rPr>
      </w:pPr>
      <w:r w:rsidRPr="003E1E40">
        <w:rPr>
          <w:rFonts w:asciiTheme="majorHAnsi" w:hAnsiTheme="majorHAnsi"/>
          <w:caps/>
        </w:rPr>
        <w:t xml:space="preserve">Identification </w:t>
      </w:r>
      <w:r w:rsidR="00FA01DC" w:rsidRPr="003E1E40">
        <w:rPr>
          <w:rFonts w:asciiTheme="majorHAnsi" w:hAnsiTheme="majorHAnsi"/>
          <w:caps/>
        </w:rPr>
        <w:t>de la pr</w:t>
      </w:r>
      <w:r w:rsidR="00B04A8A">
        <w:rPr>
          <w:rFonts w:asciiTheme="majorHAnsi" w:hAnsiTheme="majorHAnsi"/>
          <w:caps/>
        </w:rPr>
        <w:t>É</w:t>
      </w:r>
      <w:r w:rsidR="00FA01DC" w:rsidRPr="003E1E40">
        <w:rPr>
          <w:rFonts w:asciiTheme="majorHAnsi" w:hAnsiTheme="majorHAnsi"/>
          <w:caps/>
        </w:rPr>
        <w:t>sence</w:t>
      </w:r>
      <w:r w:rsidR="002972D4" w:rsidRPr="003E1E40">
        <w:rPr>
          <w:rFonts w:asciiTheme="majorHAnsi" w:hAnsiTheme="majorHAnsi"/>
          <w:caps/>
        </w:rPr>
        <w:t xml:space="preserve"> </w:t>
      </w:r>
      <w:r w:rsidRPr="003E1E40">
        <w:rPr>
          <w:rFonts w:asciiTheme="majorHAnsi" w:hAnsiTheme="majorHAnsi"/>
          <w:caps/>
        </w:rPr>
        <w:t xml:space="preserve">des conditions </w:t>
      </w:r>
      <w:r w:rsidR="00DE63E0" w:rsidRPr="003E1E40">
        <w:rPr>
          <w:rFonts w:asciiTheme="majorHAnsi" w:hAnsiTheme="majorHAnsi"/>
          <w:caps/>
        </w:rPr>
        <w:t>n</w:t>
      </w:r>
      <w:r w:rsidR="00B04A8A">
        <w:rPr>
          <w:rFonts w:asciiTheme="majorHAnsi" w:hAnsiTheme="majorHAnsi"/>
          <w:caps/>
        </w:rPr>
        <w:t>É</w:t>
      </w:r>
      <w:r w:rsidR="00DE63E0" w:rsidRPr="003E1E40">
        <w:rPr>
          <w:rFonts w:asciiTheme="majorHAnsi" w:hAnsiTheme="majorHAnsi"/>
          <w:caps/>
        </w:rPr>
        <w:t>cessaires</w:t>
      </w:r>
    </w:p>
    <w:p w:rsidR="001525C9" w:rsidRPr="003E1E40" w:rsidRDefault="001525C9" w:rsidP="001525C9">
      <w:pPr>
        <w:rPr>
          <w:rFonts w:asciiTheme="majorHAnsi" w:hAnsiTheme="majorHAnsi"/>
          <w:b/>
        </w:rPr>
      </w:pPr>
    </w:p>
    <w:tbl>
      <w:tblPr>
        <w:tblStyle w:val="TableauListe3-Accentuation1"/>
        <w:tblW w:w="0" w:type="auto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7679"/>
        <w:gridCol w:w="1154"/>
      </w:tblGrid>
      <w:tr w:rsidR="003A1FBE" w:rsidRPr="00A1486A" w:rsidTr="0083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79" w:type="dxa"/>
            <w:tcBorders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3A1FBE" w:rsidRPr="003E1E40" w:rsidRDefault="003A1FBE" w:rsidP="00273860">
            <w:pPr>
              <w:pStyle w:val="TITRE"/>
              <w:jc w:val="left"/>
              <w:rPr>
                <w:rFonts w:asciiTheme="majorHAnsi" w:hAnsiTheme="majorHAnsi"/>
              </w:rPr>
            </w:pPr>
            <w:r w:rsidRPr="003E1E40">
              <w:rPr>
                <w:rFonts w:asciiTheme="majorHAnsi" w:hAnsiTheme="majorHAnsi"/>
              </w:rPr>
              <w:t>Conditions nécessaires dans l’entreprise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54" w:type="dxa"/>
            <w:shd w:val="clear" w:color="auto" w:fill="92D050"/>
            <w:vAlign w:val="center"/>
          </w:tcPr>
          <w:p w:rsidR="003A1FBE" w:rsidRPr="003E1E40" w:rsidRDefault="003A1FBE" w:rsidP="00273860">
            <w:pPr>
              <w:pStyle w:val="TITRE"/>
              <w:numPr>
                <w:ilvl w:val="0"/>
                <w:numId w:val="5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bCs w:val="0"/>
                <w:color w:val="auto"/>
                <w:lang w:val="fr-FR" w:eastAsia="fr-FR"/>
              </w:rPr>
            </w:pPr>
          </w:p>
        </w:tc>
      </w:tr>
      <w:tr w:rsidR="003A1FBE" w:rsidRPr="00A1486A" w:rsidTr="0001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A1FBE" w:rsidRPr="00BF7970" w:rsidRDefault="003A1FBE" w:rsidP="00273860">
            <w:pPr>
              <w:spacing w:before="120" w:after="120"/>
              <w:rPr>
                <w:rFonts w:asciiTheme="majorHAnsi" w:hAnsiTheme="majorHAnsi"/>
                <w:b w:val="0"/>
              </w:rPr>
            </w:pPr>
            <w:r w:rsidRPr="00BF7970">
              <w:rPr>
                <w:rFonts w:asciiTheme="majorHAnsi" w:hAnsiTheme="majorHAnsi"/>
                <w:b w:val="0"/>
              </w:rPr>
              <w:t>Souhaiter reconnaître officiellement les compétences des employés</w:t>
            </w:r>
            <w:r w:rsidR="000102B2">
              <w:rPr>
                <w:rFonts w:asciiTheme="majorHAnsi" w:hAnsiTheme="majorHAnsi"/>
                <w:b w:val="0"/>
              </w:rPr>
              <w:t>.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A1FBE" w:rsidRPr="003E1E40" w:rsidRDefault="003A1FBE" w:rsidP="00010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A1FBE" w:rsidRPr="00A1486A" w:rsidTr="0001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9" w:type="dxa"/>
            <w:tcBorders>
              <w:right w:val="none" w:sz="0" w:space="0" w:color="auto"/>
            </w:tcBorders>
            <w:vAlign w:val="center"/>
          </w:tcPr>
          <w:p w:rsidR="003A1FBE" w:rsidRPr="00BF7970" w:rsidRDefault="003A1FBE" w:rsidP="00273860">
            <w:pPr>
              <w:spacing w:before="120" w:after="120"/>
              <w:rPr>
                <w:rFonts w:asciiTheme="majorHAnsi" w:hAnsiTheme="majorHAnsi"/>
                <w:b w:val="0"/>
              </w:rPr>
            </w:pPr>
            <w:r w:rsidRPr="00BF7970">
              <w:rPr>
                <w:rFonts w:asciiTheme="majorHAnsi" w:hAnsiTheme="majorHAnsi"/>
                <w:b w:val="0"/>
              </w:rPr>
              <w:t>S’impliquer dans toutes les étapes de la démarche</w:t>
            </w:r>
            <w:r w:rsidR="000102B2">
              <w:rPr>
                <w:rFonts w:asciiTheme="majorHAnsi" w:hAnsiTheme="majorHAnsi"/>
                <w:b w:val="0"/>
              </w:rPr>
              <w:t>.</w:t>
            </w:r>
          </w:p>
        </w:tc>
        <w:tc>
          <w:tcPr>
            <w:tcW w:w="1154" w:type="dxa"/>
            <w:vAlign w:val="center"/>
          </w:tcPr>
          <w:p w:rsidR="003A1FBE" w:rsidRPr="003E1E40" w:rsidRDefault="003A1FBE" w:rsidP="00010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A1FBE" w:rsidRPr="00A1486A" w:rsidTr="0001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A1FBE" w:rsidRPr="00BF7970" w:rsidRDefault="003A1FBE" w:rsidP="00273860">
            <w:pPr>
              <w:spacing w:before="120" w:after="120"/>
              <w:rPr>
                <w:rFonts w:asciiTheme="majorHAnsi" w:hAnsiTheme="majorHAnsi"/>
                <w:b w:val="0"/>
              </w:rPr>
            </w:pPr>
            <w:r w:rsidRPr="00BF7970">
              <w:rPr>
                <w:rFonts w:asciiTheme="majorHAnsi" w:hAnsiTheme="majorHAnsi"/>
                <w:b w:val="0"/>
              </w:rPr>
              <w:t>S’assurer que les fonctions de travail et l’organisation du travail permettent de faire l’évaluation de toutes les compétences de chaque métier semi-spécialisé présent dans l’entreprise</w:t>
            </w:r>
            <w:r w:rsidR="000102B2">
              <w:rPr>
                <w:rFonts w:asciiTheme="majorHAnsi" w:hAnsiTheme="majorHAnsi"/>
                <w:b w:val="0"/>
              </w:rPr>
              <w:t>.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A1FBE" w:rsidRPr="003E1E40" w:rsidRDefault="003A1FBE" w:rsidP="00010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A1FBE" w:rsidRPr="00A1486A" w:rsidTr="0001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9" w:type="dxa"/>
            <w:tcBorders>
              <w:right w:val="none" w:sz="0" w:space="0" w:color="auto"/>
            </w:tcBorders>
            <w:vAlign w:val="center"/>
          </w:tcPr>
          <w:p w:rsidR="003A1FBE" w:rsidRPr="00BF7970" w:rsidRDefault="003A1FBE" w:rsidP="00273860">
            <w:pPr>
              <w:spacing w:before="120" w:after="120"/>
              <w:rPr>
                <w:rFonts w:asciiTheme="majorHAnsi" w:hAnsiTheme="majorHAnsi"/>
                <w:b w:val="0"/>
              </w:rPr>
            </w:pPr>
            <w:r w:rsidRPr="00BF7970">
              <w:rPr>
                <w:rFonts w:asciiTheme="majorHAnsi" w:hAnsiTheme="majorHAnsi"/>
                <w:b w:val="0"/>
              </w:rPr>
              <w:t>Libérer le spécialiste du métier pour les entrevues de validation, l’observation des compétences, l’acquisition possible de compétences et la rencontre d’évaluation</w:t>
            </w:r>
            <w:r w:rsidR="000102B2">
              <w:rPr>
                <w:rFonts w:asciiTheme="majorHAnsi" w:hAnsiTheme="majorHAnsi"/>
                <w:b w:val="0"/>
              </w:rPr>
              <w:t>.</w:t>
            </w:r>
          </w:p>
        </w:tc>
        <w:tc>
          <w:tcPr>
            <w:tcW w:w="1154" w:type="dxa"/>
            <w:vAlign w:val="center"/>
          </w:tcPr>
          <w:p w:rsidR="003A1FBE" w:rsidRPr="003E1E40" w:rsidRDefault="003A1FBE" w:rsidP="00010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A1FBE" w:rsidRPr="00A1486A" w:rsidTr="0001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A1FBE" w:rsidRPr="00BF7970" w:rsidRDefault="003A1FBE" w:rsidP="00273860">
            <w:pPr>
              <w:spacing w:before="120" w:after="120"/>
              <w:rPr>
                <w:rFonts w:asciiTheme="majorHAnsi" w:hAnsiTheme="majorHAnsi"/>
                <w:b w:val="0"/>
              </w:rPr>
            </w:pPr>
            <w:r w:rsidRPr="00BF7970">
              <w:rPr>
                <w:rFonts w:asciiTheme="majorHAnsi" w:hAnsiTheme="majorHAnsi"/>
                <w:b w:val="0"/>
              </w:rPr>
              <w:t>Assurer au personnel que la démarche ne débouche pas sur un licenciement, mais sur un plan de formation</w:t>
            </w:r>
            <w:r w:rsidR="000102B2">
              <w:rPr>
                <w:rFonts w:asciiTheme="majorHAnsi" w:hAnsiTheme="majorHAnsi"/>
                <w:b w:val="0"/>
              </w:rPr>
              <w:t>.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A1FBE" w:rsidRPr="003E1E40" w:rsidRDefault="003A1FBE" w:rsidP="00010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A1FBE" w:rsidRPr="00A1486A" w:rsidTr="0001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9" w:type="dxa"/>
            <w:tcBorders>
              <w:right w:val="none" w:sz="0" w:space="0" w:color="auto"/>
            </w:tcBorders>
            <w:vAlign w:val="center"/>
          </w:tcPr>
          <w:p w:rsidR="003A1FBE" w:rsidRPr="00BF7970" w:rsidRDefault="003A1FBE" w:rsidP="00273860">
            <w:pPr>
              <w:spacing w:before="120" w:after="120"/>
              <w:rPr>
                <w:rFonts w:asciiTheme="majorHAnsi" w:hAnsiTheme="majorHAnsi"/>
                <w:b w:val="0"/>
              </w:rPr>
            </w:pPr>
            <w:r w:rsidRPr="00BF7970">
              <w:rPr>
                <w:rFonts w:asciiTheme="majorHAnsi" w:hAnsiTheme="majorHAnsi"/>
                <w:b w:val="0"/>
              </w:rPr>
              <w:t>Soutenir les employés pour l’acquisition des compétences manquantes propres au métier</w:t>
            </w:r>
            <w:r w:rsidR="000102B2">
              <w:rPr>
                <w:rFonts w:asciiTheme="majorHAnsi" w:hAnsiTheme="majorHAnsi"/>
                <w:b w:val="0"/>
              </w:rPr>
              <w:t>.</w:t>
            </w:r>
          </w:p>
        </w:tc>
        <w:tc>
          <w:tcPr>
            <w:tcW w:w="1154" w:type="dxa"/>
            <w:vAlign w:val="center"/>
          </w:tcPr>
          <w:p w:rsidR="003A1FBE" w:rsidRPr="003E1E40" w:rsidRDefault="003A1FBE" w:rsidP="00010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:rsidR="00E1224C" w:rsidRPr="003E1E40" w:rsidRDefault="00E1224C" w:rsidP="00836AFF">
      <w:pPr>
        <w:rPr>
          <w:rFonts w:asciiTheme="majorHAnsi" w:hAnsiTheme="majorHAnsi" w:cs="Times New Roman"/>
          <w:b/>
          <w:caps/>
          <w:color w:val="000000" w:themeColor="text1"/>
        </w:rPr>
      </w:pPr>
    </w:p>
    <w:p w:rsidR="00812A8D" w:rsidRPr="003E1E40" w:rsidRDefault="00812A8D" w:rsidP="006051FA">
      <w:pPr>
        <w:ind w:left="1418"/>
        <w:rPr>
          <w:rFonts w:asciiTheme="majorHAnsi" w:hAnsiTheme="majorHAnsi" w:cs="Times New Roman"/>
          <w:b/>
          <w:caps/>
          <w:color w:val="000000" w:themeColor="text1"/>
        </w:rPr>
      </w:pPr>
    </w:p>
    <w:p w:rsidR="006A2A72" w:rsidRPr="003E1E40" w:rsidRDefault="006A2A72">
      <w:pPr>
        <w:ind w:firstLine="851"/>
        <w:rPr>
          <w:rFonts w:asciiTheme="majorHAnsi" w:hAnsiTheme="majorHAnsi"/>
          <w:color w:val="000000" w:themeColor="text1"/>
          <w:highlight w:val="yellow"/>
        </w:rPr>
      </w:pPr>
    </w:p>
    <w:p w:rsidR="00D81089" w:rsidRPr="003E1E40" w:rsidRDefault="006A2A72" w:rsidP="00836AFF">
      <w:pPr>
        <w:pStyle w:val="TITRE"/>
        <w:rPr>
          <w:rFonts w:asciiTheme="majorHAnsi" w:hAnsiTheme="majorHAnsi"/>
          <w:caps/>
        </w:rPr>
      </w:pPr>
      <w:r w:rsidRPr="003E1E40">
        <w:rPr>
          <w:rFonts w:asciiTheme="majorHAnsi" w:hAnsiTheme="majorHAnsi"/>
          <w:caps/>
        </w:rPr>
        <w:t>Contact et coordonn</w:t>
      </w:r>
      <w:r w:rsidR="00B04A8A">
        <w:rPr>
          <w:rFonts w:asciiTheme="majorHAnsi" w:hAnsiTheme="majorHAnsi"/>
          <w:caps/>
        </w:rPr>
        <w:t>É</w:t>
      </w:r>
      <w:r w:rsidRPr="003E1E40">
        <w:rPr>
          <w:rFonts w:asciiTheme="majorHAnsi" w:hAnsiTheme="majorHAnsi"/>
          <w:caps/>
        </w:rPr>
        <w:t>es</w:t>
      </w:r>
    </w:p>
    <w:p w:rsidR="006A2A72" w:rsidRPr="003E1E40" w:rsidRDefault="006A2A72" w:rsidP="00836AFF">
      <w:pPr>
        <w:rPr>
          <w:rFonts w:asciiTheme="majorHAnsi" w:hAnsiTheme="majorHAnsi"/>
          <w:color w:val="000000" w:themeColor="text1"/>
        </w:rPr>
      </w:pPr>
    </w:p>
    <w:p w:rsidR="00595E64" w:rsidRPr="00D3465E" w:rsidRDefault="00595E64" w:rsidP="000102B2">
      <w:pPr>
        <w:spacing w:after="120"/>
        <w:rPr>
          <w:rFonts w:asciiTheme="majorHAnsi" w:hAnsiTheme="majorHAnsi"/>
          <w:color w:val="000000" w:themeColor="text1"/>
          <w:highlight w:val="yellow"/>
        </w:rPr>
      </w:pPr>
      <w:r w:rsidRPr="00D3465E">
        <w:rPr>
          <w:rFonts w:asciiTheme="majorHAnsi" w:hAnsiTheme="majorHAnsi"/>
          <w:color w:val="000000" w:themeColor="text1"/>
          <w:highlight w:val="yellow"/>
        </w:rPr>
        <w:t xml:space="preserve">Nom de la personne responsable : </w:t>
      </w:r>
    </w:p>
    <w:p w:rsidR="002811BB" w:rsidRPr="00D3465E" w:rsidRDefault="006A2A72" w:rsidP="000102B2">
      <w:pPr>
        <w:spacing w:after="120"/>
        <w:rPr>
          <w:rFonts w:asciiTheme="majorHAnsi" w:hAnsiTheme="majorHAnsi"/>
          <w:color w:val="000000" w:themeColor="text1"/>
          <w:highlight w:val="yellow"/>
        </w:rPr>
      </w:pPr>
      <w:r w:rsidRPr="00D3465E">
        <w:rPr>
          <w:rFonts w:asciiTheme="majorHAnsi" w:hAnsiTheme="majorHAnsi"/>
          <w:color w:val="000000" w:themeColor="text1"/>
          <w:highlight w:val="yellow"/>
        </w:rPr>
        <w:t xml:space="preserve">Nom </w:t>
      </w:r>
      <w:r w:rsidR="00DE63E0" w:rsidRPr="00D3465E">
        <w:rPr>
          <w:rFonts w:asciiTheme="majorHAnsi" w:hAnsiTheme="majorHAnsi"/>
          <w:color w:val="000000" w:themeColor="text1"/>
          <w:highlight w:val="yellow"/>
        </w:rPr>
        <w:t>du centre de service</w:t>
      </w:r>
      <w:r w:rsidR="00BD1F86">
        <w:rPr>
          <w:rFonts w:asciiTheme="majorHAnsi" w:hAnsiTheme="majorHAnsi"/>
          <w:color w:val="000000" w:themeColor="text1"/>
          <w:highlight w:val="yellow"/>
        </w:rPr>
        <w:t>s</w:t>
      </w:r>
      <w:bookmarkStart w:id="0" w:name="_GoBack"/>
      <w:bookmarkEnd w:id="0"/>
      <w:r w:rsidR="002811BB" w:rsidRPr="00D3465E">
        <w:rPr>
          <w:rFonts w:asciiTheme="majorHAnsi" w:hAnsiTheme="majorHAnsi"/>
          <w:color w:val="000000" w:themeColor="text1"/>
          <w:highlight w:val="yellow"/>
        </w:rPr>
        <w:t xml:space="preserve"> scolaire</w:t>
      </w:r>
      <w:r w:rsidR="00BD0821" w:rsidRPr="00D3465E">
        <w:rPr>
          <w:rFonts w:asciiTheme="majorHAnsi" w:hAnsiTheme="majorHAnsi"/>
          <w:color w:val="000000" w:themeColor="text1"/>
          <w:highlight w:val="yellow"/>
        </w:rPr>
        <w:t xml:space="preserve"> : </w:t>
      </w:r>
    </w:p>
    <w:p w:rsidR="00595E64" w:rsidRPr="00D3465E" w:rsidRDefault="00595E64" w:rsidP="000102B2">
      <w:pPr>
        <w:spacing w:after="120"/>
        <w:rPr>
          <w:rFonts w:asciiTheme="majorHAnsi" w:hAnsiTheme="majorHAnsi"/>
          <w:color w:val="000000" w:themeColor="text1"/>
          <w:highlight w:val="yellow"/>
        </w:rPr>
      </w:pPr>
      <w:r w:rsidRPr="00D3465E">
        <w:rPr>
          <w:rFonts w:asciiTheme="majorHAnsi" w:hAnsiTheme="majorHAnsi"/>
          <w:color w:val="000000" w:themeColor="text1"/>
          <w:highlight w:val="yellow"/>
        </w:rPr>
        <w:t xml:space="preserve">Adresse : </w:t>
      </w:r>
    </w:p>
    <w:p w:rsidR="006A2A72" w:rsidRPr="00D3465E" w:rsidRDefault="006A2A72" w:rsidP="000102B2">
      <w:pPr>
        <w:spacing w:after="120"/>
        <w:rPr>
          <w:rFonts w:asciiTheme="majorHAnsi" w:hAnsiTheme="majorHAnsi"/>
          <w:color w:val="000000" w:themeColor="text1"/>
          <w:highlight w:val="yellow"/>
        </w:rPr>
      </w:pPr>
      <w:r w:rsidRPr="00D3465E">
        <w:rPr>
          <w:rFonts w:asciiTheme="majorHAnsi" w:hAnsiTheme="majorHAnsi"/>
          <w:color w:val="000000" w:themeColor="text1"/>
          <w:highlight w:val="yellow"/>
        </w:rPr>
        <w:t>Tél</w:t>
      </w:r>
      <w:r w:rsidR="00BD0821" w:rsidRPr="00D3465E">
        <w:rPr>
          <w:rFonts w:asciiTheme="majorHAnsi" w:hAnsiTheme="majorHAnsi"/>
          <w:color w:val="000000" w:themeColor="text1"/>
          <w:highlight w:val="yellow"/>
        </w:rPr>
        <w:t xml:space="preserve">éphone : </w:t>
      </w:r>
    </w:p>
    <w:p w:rsidR="006A2A72" w:rsidRPr="003E1E40" w:rsidRDefault="006A2A72" w:rsidP="00836AFF">
      <w:pPr>
        <w:rPr>
          <w:rFonts w:asciiTheme="majorHAnsi" w:hAnsiTheme="majorHAnsi"/>
          <w:color w:val="000000" w:themeColor="text1"/>
        </w:rPr>
      </w:pPr>
      <w:r w:rsidRPr="00D3465E">
        <w:rPr>
          <w:rFonts w:asciiTheme="majorHAnsi" w:hAnsiTheme="majorHAnsi"/>
          <w:color w:val="000000" w:themeColor="text1"/>
          <w:highlight w:val="yellow"/>
        </w:rPr>
        <w:t>Courriel</w:t>
      </w:r>
      <w:r w:rsidR="00BD0821" w:rsidRPr="00D3465E">
        <w:rPr>
          <w:rFonts w:asciiTheme="majorHAnsi" w:hAnsiTheme="majorHAnsi"/>
          <w:color w:val="000000" w:themeColor="text1"/>
          <w:highlight w:val="yellow"/>
        </w:rPr>
        <w:t> :</w:t>
      </w:r>
      <w:r w:rsidR="00BD0821" w:rsidRPr="003E1E40">
        <w:rPr>
          <w:rFonts w:asciiTheme="majorHAnsi" w:hAnsiTheme="majorHAnsi"/>
          <w:color w:val="000000" w:themeColor="text1"/>
        </w:rPr>
        <w:t xml:space="preserve"> </w:t>
      </w:r>
    </w:p>
    <w:p w:rsidR="006A2A72" w:rsidRPr="003E1E40" w:rsidRDefault="006A2A72" w:rsidP="00FB289A">
      <w:pPr>
        <w:ind w:left="1560"/>
        <w:rPr>
          <w:rFonts w:asciiTheme="majorHAnsi" w:hAnsiTheme="majorHAnsi"/>
          <w:color w:val="000000" w:themeColor="text1"/>
        </w:rPr>
      </w:pPr>
    </w:p>
    <w:sectPr w:rsidR="006A2A72" w:rsidRPr="003E1E40" w:rsidSect="00AF23FF">
      <w:footerReference w:type="default" r:id="rId27"/>
      <w:pgSz w:w="12240" w:h="15840" w:code="1"/>
      <w:pgMar w:top="1418" w:right="1701" w:bottom="1418" w:left="1701" w:header="22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07" w:rsidRDefault="00531307" w:rsidP="006651C9">
      <w:r>
        <w:separator/>
      </w:r>
    </w:p>
  </w:endnote>
  <w:endnote w:type="continuationSeparator" w:id="0">
    <w:p w:rsidR="00531307" w:rsidRDefault="00531307" w:rsidP="006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F5" w:rsidRDefault="001D76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7975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2091" w:rsidRPr="00595C3B" w:rsidRDefault="002C2091" w:rsidP="00836AFF">
        <w:pPr>
          <w:pStyle w:val="Pieddepage"/>
          <w:pBdr>
            <w:top w:val="single" w:sz="4" w:space="1" w:color="auto"/>
          </w:pBdr>
          <w:tabs>
            <w:tab w:val="clear" w:pos="9072"/>
          </w:tabs>
          <w:ind w:right="49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 xml:space="preserve">Page </w:t>
        </w:r>
        <w:r w:rsidRPr="00595C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5C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5C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6A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5C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F5" w:rsidRDefault="001D76F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312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5C3B" w:rsidRPr="00595C3B" w:rsidRDefault="00595C3B" w:rsidP="00836AFF">
        <w:pPr>
          <w:pStyle w:val="Pieddepage"/>
          <w:pBdr>
            <w:top w:val="single" w:sz="4" w:space="1" w:color="auto"/>
          </w:pBdr>
          <w:tabs>
            <w:tab w:val="clear" w:pos="9072"/>
          </w:tabs>
          <w:ind w:right="49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 xml:space="preserve">Page </w:t>
        </w:r>
        <w:r w:rsidRPr="00595C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5C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5C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6A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95C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07" w:rsidRDefault="00531307" w:rsidP="006651C9">
      <w:r>
        <w:separator/>
      </w:r>
    </w:p>
  </w:footnote>
  <w:footnote w:type="continuationSeparator" w:id="0">
    <w:p w:rsidR="00531307" w:rsidRDefault="00531307" w:rsidP="0066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F5" w:rsidRDefault="001D7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F5" w:rsidRDefault="001D76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F5" w:rsidRDefault="001D7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2B9"/>
    <w:multiLevelType w:val="hybridMultilevel"/>
    <w:tmpl w:val="2FCCF75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99F"/>
    <w:multiLevelType w:val="hybridMultilevel"/>
    <w:tmpl w:val="DC9E480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14094"/>
    <w:multiLevelType w:val="hybridMultilevel"/>
    <w:tmpl w:val="509AA29E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4592D"/>
    <w:multiLevelType w:val="hybridMultilevel"/>
    <w:tmpl w:val="D7DC9DC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561"/>
    <w:multiLevelType w:val="hybridMultilevel"/>
    <w:tmpl w:val="46E2B71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27150"/>
    <w:multiLevelType w:val="hybridMultilevel"/>
    <w:tmpl w:val="13FC076C"/>
    <w:lvl w:ilvl="0" w:tplc="0C4622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1C06AAC"/>
    <w:multiLevelType w:val="hybridMultilevel"/>
    <w:tmpl w:val="9BA227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B4C98"/>
    <w:multiLevelType w:val="hybridMultilevel"/>
    <w:tmpl w:val="6E924838"/>
    <w:lvl w:ilvl="0" w:tplc="1E8686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2858"/>
    <w:multiLevelType w:val="hybridMultilevel"/>
    <w:tmpl w:val="CFE66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C09"/>
    <w:multiLevelType w:val="hybridMultilevel"/>
    <w:tmpl w:val="BE68187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53436"/>
    <w:multiLevelType w:val="hybridMultilevel"/>
    <w:tmpl w:val="13ECAB70"/>
    <w:lvl w:ilvl="0" w:tplc="6806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B36CA"/>
    <w:multiLevelType w:val="hybridMultilevel"/>
    <w:tmpl w:val="375AF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6A97"/>
    <w:multiLevelType w:val="hybridMultilevel"/>
    <w:tmpl w:val="544EB18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9E"/>
    <w:rsid w:val="0000266B"/>
    <w:rsid w:val="000102B2"/>
    <w:rsid w:val="000228EB"/>
    <w:rsid w:val="00024A5B"/>
    <w:rsid w:val="0003263B"/>
    <w:rsid w:val="000326C5"/>
    <w:rsid w:val="00054D4A"/>
    <w:rsid w:val="00072042"/>
    <w:rsid w:val="00076BBE"/>
    <w:rsid w:val="00077569"/>
    <w:rsid w:val="00084D4F"/>
    <w:rsid w:val="000858F8"/>
    <w:rsid w:val="000861DC"/>
    <w:rsid w:val="000933BC"/>
    <w:rsid w:val="000942CF"/>
    <w:rsid w:val="000A072E"/>
    <w:rsid w:val="000F14CB"/>
    <w:rsid w:val="000F1CDE"/>
    <w:rsid w:val="001525C9"/>
    <w:rsid w:val="00154EA8"/>
    <w:rsid w:val="00154F18"/>
    <w:rsid w:val="001561EF"/>
    <w:rsid w:val="001730CA"/>
    <w:rsid w:val="00173D3B"/>
    <w:rsid w:val="0017403E"/>
    <w:rsid w:val="00174580"/>
    <w:rsid w:val="001A02BE"/>
    <w:rsid w:val="001B30B8"/>
    <w:rsid w:val="001C611E"/>
    <w:rsid w:val="001D4C07"/>
    <w:rsid w:val="001D76F5"/>
    <w:rsid w:val="0020213C"/>
    <w:rsid w:val="00202362"/>
    <w:rsid w:val="00223E7D"/>
    <w:rsid w:val="002534DD"/>
    <w:rsid w:val="00255463"/>
    <w:rsid w:val="002811BB"/>
    <w:rsid w:val="0028501D"/>
    <w:rsid w:val="00285DA0"/>
    <w:rsid w:val="002972D4"/>
    <w:rsid w:val="002A724D"/>
    <w:rsid w:val="002B398B"/>
    <w:rsid w:val="002C2091"/>
    <w:rsid w:val="002D309D"/>
    <w:rsid w:val="002F2F75"/>
    <w:rsid w:val="002F4FD5"/>
    <w:rsid w:val="003114A0"/>
    <w:rsid w:val="00312C3E"/>
    <w:rsid w:val="00336C53"/>
    <w:rsid w:val="00355002"/>
    <w:rsid w:val="00361C88"/>
    <w:rsid w:val="00364ADF"/>
    <w:rsid w:val="003678DA"/>
    <w:rsid w:val="00386770"/>
    <w:rsid w:val="003874D9"/>
    <w:rsid w:val="00392A12"/>
    <w:rsid w:val="003A1FBE"/>
    <w:rsid w:val="003A6C82"/>
    <w:rsid w:val="003A7FD6"/>
    <w:rsid w:val="003B5121"/>
    <w:rsid w:val="003C2104"/>
    <w:rsid w:val="003C7AD4"/>
    <w:rsid w:val="003E1E40"/>
    <w:rsid w:val="00415BD5"/>
    <w:rsid w:val="00425FFB"/>
    <w:rsid w:val="0043568D"/>
    <w:rsid w:val="00463284"/>
    <w:rsid w:val="004646EB"/>
    <w:rsid w:val="00472FC1"/>
    <w:rsid w:val="00473C60"/>
    <w:rsid w:val="00474E05"/>
    <w:rsid w:val="004A6277"/>
    <w:rsid w:val="004C65BB"/>
    <w:rsid w:val="004D738B"/>
    <w:rsid w:val="004F10EA"/>
    <w:rsid w:val="004F1E27"/>
    <w:rsid w:val="004F27D6"/>
    <w:rsid w:val="00515EF9"/>
    <w:rsid w:val="00526DD1"/>
    <w:rsid w:val="005309DB"/>
    <w:rsid w:val="00531307"/>
    <w:rsid w:val="00531DFA"/>
    <w:rsid w:val="00540697"/>
    <w:rsid w:val="00552A23"/>
    <w:rsid w:val="00557514"/>
    <w:rsid w:val="0058332A"/>
    <w:rsid w:val="00586435"/>
    <w:rsid w:val="00590B06"/>
    <w:rsid w:val="00595C3B"/>
    <w:rsid w:val="00595E64"/>
    <w:rsid w:val="006051FA"/>
    <w:rsid w:val="006058B7"/>
    <w:rsid w:val="00613D82"/>
    <w:rsid w:val="00624195"/>
    <w:rsid w:val="006476DD"/>
    <w:rsid w:val="006651C9"/>
    <w:rsid w:val="00675445"/>
    <w:rsid w:val="006A2A72"/>
    <w:rsid w:val="006B445E"/>
    <w:rsid w:val="006C50C1"/>
    <w:rsid w:val="007113F3"/>
    <w:rsid w:val="00726528"/>
    <w:rsid w:val="00766145"/>
    <w:rsid w:val="00782525"/>
    <w:rsid w:val="0078254A"/>
    <w:rsid w:val="007975A2"/>
    <w:rsid w:val="007A6E82"/>
    <w:rsid w:val="007E51A8"/>
    <w:rsid w:val="008009D4"/>
    <w:rsid w:val="00807216"/>
    <w:rsid w:val="00812A8D"/>
    <w:rsid w:val="00832016"/>
    <w:rsid w:val="00836AFF"/>
    <w:rsid w:val="00843CBC"/>
    <w:rsid w:val="00852BED"/>
    <w:rsid w:val="008567BE"/>
    <w:rsid w:val="0087101A"/>
    <w:rsid w:val="008764C2"/>
    <w:rsid w:val="00880D17"/>
    <w:rsid w:val="0088620D"/>
    <w:rsid w:val="008915FD"/>
    <w:rsid w:val="00891CD8"/>
    <w:rsid w:val="008A4D50"/>
    <w:rsid w:val="008B1383"/>
    <w:rsid w:val="008B1E4C"/>
    <w:rsid w:val="008B5478"/>
    <w:rsid w:val="008B7FB6"/>
    <w:rsid w:val="008D0F04"/>
    <w:rsid w:val="008D2073"/>
    <w:rsid w:val="008D739E"/>
    <w:rsid w:val="00901EB1"/>
    <w:rsid w:val="00907377"/>
    <w:rsid w:val="00932F96"/>
    <w:rsid w:val="00946777"/>
    <w:rsid w:val="009660FF"/>
    <w:rsid w:val="00987D50"/>
    <w:rsid w:val="009A6D3D"/>
    <w:rsid w:val="009A6F39"/>
    <w:rsid w:val="009A7483"/>
    <w:rsid w:val="009D674E"/>
    <w:rsid w:val="009F5A5C"/>
    <w:rsid w:val="009F7C17"/>
    <w:rsid w:val="00A12961"/>
    <w:rsid w:val="00A1486A"/>
    <w:rsid w:val="00A159B4"/>
    <w:rsid w:val="00A358AA"/>
    <w:rsid w:val="00A401DA"/>
    <w:rsid w:val="00A52E56"/>
    <w:rsid w:val="00A57B23"/>
    <w:rsid w:val="00A6460B"/>
    <w:rsid w:val="00A87084"/>
    <w:rsid w:val="00A94550"/>
    <w:rsid w:val="00AA04D5"/>
    <w:rsid w:val="00AC0341"/>
    <w:rsid w:val="00AD2BB3"/>
    <w:rsid w:val="00AF23FF"/>
    <w:rsid w:val="00AF7742"/>
    <w:rsid w:val="00B04A8A"/>
    <w:rsid w:val="00B1343F"/>
    <w:rsid w:val="00B3766B"/>
    <w:rsid w:val="00B50DCE"/>
    <w:rsid w:val="00B6433E"/>
    <w:rsid w:val="00B859F6"/>
    <w:rsid w:val="00B87D29"/>
    <w:rsid w:val="00B954ED"/>
    <w:rsid w:val="00B95C66"/>
    <w:rsid w:val="00BC0429"/>
    <w:rsid w:val="00BC62B6"/>
    <w:rsid w:val="00BC72D5"/>
    <w:rsid w:val="00BD0821"/>
    <w:rsid w:val="00BD1F86"/>
    <w:rsid w:val="00BD6711"/>
    <w:rsid w:val="00BE40A2"/>
    <w:rsid w:val="00BE50CB"/>
    <w:rsid w:val="00BF0E26"/>
    <w:rsid w:val="00BF7970"/>
    <w:rsid w:val="00C0216B"/>
    <w:rsid w:val="00C3389E"/>
    <w:rsid w:val="00C33D02"/>
    <w:rsid w:val="00C53DE7"/>
    <w:rsid w:val="00C57FC3"/>
    <w:rsid w:val="00C601B3"/>
    <w:rsid w:val="00C72C93"/>
    <w:rsid w:val="00C73C7A"/>
    <w:rsid w:val="00C847EF"/>
    <w:rsid w:val="00CB49AE"/>
    <w:rsid w:val="00CB7319"/>
    <w:rsid w:val="00D0248C"/>
    <w:rsid w:val="00D15444"/>
    <w:rsid w:val="00D33D2A"/>
    <w:rsid w:val="00D3465E"/>
    <w:rsid w:val="00D56555"/>
    <w:rsid w:val="00D81089"/>
    <w:rsid w:val="00D86F3D"/>
    <w:rsid w:val="00D90008"/>
    <w:rsid w:val="00D97D16"/>
    <w:rsid w:val="00DB7B1A"/>
    <w:rsid w:val="00DD06A6"/>
    <w:rsid w:val="00DE10CB"/>
    <w:rsid w:val="00DE174A"/>
    <w:rsid w:val="00DE214A"/>
    <w:rsid w:val="00DE2CF1"/>
    <w:rsid w:val="00DE4713"/>
    <w:rsid w:val="00DE63E0"/>
    <w:rsid w:val="00E02A05"/>
    <w:rsid w:val="00E1224C"/>
    <w:rsid w:val="00E34788"/>
    <w:rsid w:val="00E5405E"/>
    <w:rsid w:val="00E81476"/>
    <w:rsid w:val="00EC1744"/>
    <w:rsid w:val="00EC1A3F"/>
    <w:rsid w:val="00ED4281"/>
    <w:rsid w:val="00EF26D1"/>
    <w:rsid w:val="00F12F78"/>
    <w:rsid w:val="00F24AED"/>
    <w:rsid w:val="00F40A20"/>
    <w:rsid w:val="00F51FD7"/>
    <w:rsid w:val="00F5719E"/>
    <w:rsid w:val="00F60162"/>
    <w:rsid w:val="00F8101C"/>
    <w:rsid w:val="00FA01DC"/>
    <w:rsid w:val="00FA4A96"/>
    <w:rsid w:val="00FB0870"/>
    <w:rsid w:val="00FB289A"/>
    <w:rsid w:val="00FB4985"/>
    <w:rsid w:val="00FD31AA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989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1C9"/>
  </w:style>
  <w:style w:type="paragraph" w:styleId="Pieddepage">
    <w:name w:val="footer"/>
    <w:basedOn w:val="Normal"/>
    <w:link w:val="Pieddepag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C9"/>
  </w:style>
  <w:style w:type="paragraph" w:styleId="Paragraphedeliste">
    <w:name w:val="List Paragraph"/>
    <w:basedOn w:val="Normal"/>
    <w:uiPriority w:val="34"/>
    <w:qFormat/>
    <w:rsid w:val="001525C9"/>
    <w:pPr>
      <w:spacing w:after="200" w:line="276" w:lineRule="auto"/>
      <w:ind w:left="720"/>
      <w:contextualSpacing/>
    </w:pPr>
    <w:rPr>
      <w:sz w:val="22"/>
      <w:szCs w:val="22"/>
      <w:lang w:val="fr-CA" w:eastAsia="fr-CA"/>
    </w:rPr>
  </w:style>
  <w:style w:type="table" w:styleId="TableauListe4-Accentuation5">
    <w:name w:val="List Table 4 Accent 5"/>
    <w:basedOn w:val="TableauNormal"/>
    <w:uiPriority w:val="49"/>
    <w:rsid w:val="001525C9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3-Accentuation1">
    <w:name w:val="List Table 3 Accent 1"/>
    <w:basedOn w:val="TableauNormal"/>
    <w:uiPriority w:val="48"/>
    <w:rsid w:val="001525C9"/>
    <w:rPr>
      <w:rFonts w:ascii="Times New Roman" w:eastAsiaTheme="minorHAnsi" w:hAnsi="Times New Roman" w:cs="Times New Roman"/>
      <w:lang w:val="fr-CA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lledutableau">
    <w:name w:val="Table Grid"/>
    <w:basedOn w:val="TableauNormal"/>
    <w:uiPriority w:val="59"/>
    <w:rsid w:val="0085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6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6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C65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65B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660FF"/>
    <w:rPr>
      <w:color w:val="0000FF" w:themeColor="hyperlink"/>
      <w:u w:val="single"/>
    </w:rPr>
  </w:style>
  <w:style w:type="table" w:customStyle="1" w:styleId="TableauListe4-Accentuation51">
    <w:name w:val="Tableau Liste 4 - Accentuation 51"/>
    <w:basedOn w:val="TableauNormal"/>
    <w:uiPriority w:val="49"/>
    <w:rsid w:val="002F2F75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ITRE">
    <w:name w:val="TITRE"/>
    <w:basedOn w:val="Normal"/>
    <w:link w:val="TITRECar"/>
    <w:qFormat/>
    <w:rsid w:val="00C0216B"/>
    <w:pPr>
      <w:jc w:val="both"/>
    </w:pPr>
    <w:rPr>
      <w:rFonts w:ascii="Arial" w:hAnsi="Arial"/>
      <w:b/>
    </w:rPr>
  </w:style>
  <w:style w:type="character" w:customStyle="1" w:styleId="TITRECar">
    <w:name w:val="TITRE Car"/>
    <w:basedOn w:val="Policepardfaut"/>
    <w:link w:val="TITRE"/>
    <w:rsid w:val="00C0216B"/>
    <w:rPr>
      <w:rFonts w:ascii="Arial" w:hAnsi="Arial"/>
      <w:b/>
    </w:rPr>
  </w:style>
  <w:style w:type="table" w:customStyle="1" w:styleId="TableauListe3-Accentuation51">
    <w:name w:val="Tableau Liste 3 - Accentuation 51"/>
    <w:basedOn w:val="TableauNormal"/>
    <w:uiPriority w:val="48"/>
    <w:rsid w:val="00C73C7A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D7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26" Type="http://schemas.openxmlformats.org/officeDocument/2006/relationships/image" Target="media/image1.png"/><Relationship Id="rId3" Type="http://schemas.openxmlformats.org/officeDocument/2006/relationships/numbering" Target="numbering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1.education.gouv.qc.ca/sections/metiers/index.asp?page=recherche" TargetMode="External"/><Relationship Id="rId14" Type="http://schemas.microsoft.com/office/2007/relationships/diagramDrawing" Target="diagrams/drawing1.xml"/><Relationship Id="rId22" Type="http://schemas.openxmlformats.org/officeDocument/2006/relationships/diagramLayout" Target="diagrams/layout2.xml"/><Relationship Id="rId27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ette.poirier\AppData\Roaming\Microsoft\Templates\Page%20de%20garde%20Business%20pour%20rap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1D89AD-938E-4A23-AE1B-C95AB7E5A588}" type="doc">
      <dgm:prSet loTypeId="urn:microsoft.com/office/officeart/2005/8/layout/process1" loCatId="process" qsTypeId="urn:microsoft.com/office/officeart/2005/8/quickstyle/simple1" qsCatId="simple" csTypeId="urn:microsoft.com/office/officeart/2005/8/colors/colorful3" csCatId="colorful" phldr="1"/>
      <dgm:spPr/>
    </dgm:pt>
    <dgm:pt modelId="{F6431B33-2C6E-4E56-A426-65144781B60E}">
      <dgm:prSet phldrT="[Texte]"/>
      <dgm:spPr/>
      <dgm:t>
        <a:bodyPr/>
        <a:lstStyle/>
        <a:p>
          <a:r>
            <a:rPr lang="fr-CA"/>
            <a:t>Certificat</a:t>
          </a:r>
        </a:p>
      </dgm:t>
    </dgm:pt>
    <dgm:pt modelId="{07671D94-9D8D-4DE6-AB39-FCBFBD62888D}" type="parTrans" cxnId="{6BE3B504-1AC7-486D-A275-5E5825F70071}">
      <dgm:prSet/>
      <dgm:spPr/>
      <dgm:t>
        <a:bodyPr/>
        <a:lstStyle/>
        <a:p>
          <a:endParaRPr lang="fr-CA"/>
        </a:p>
      </dgm:t>
    </dgm:pt>
    <dgm:pt modelId="{D0153CFB-BD18-4735-97C0-3DDB093A901F}" type="sibTrans" cxnId="{6BE3B504-1AC7-486D-A275-5E5825F70071}">
      <dgm:prSet/>
      <dgm:spPr/>
      <dgm:t>
        <a:bodyPr/>
        <a:lstStyle/>
        <a:p>
          <a:endParaRPr lang="fr-CA"/>
        </a:p>
      </dgm:t>
    </dgm:pt>
    <dgm:pt modelId="{F3B56A1A-48D3-4164-82DC-42B4AB9EAAC1}">
      <dgm:prSet phldrT="[Texte]"/>
      <dgm:spPr/>
      <dgm:t>
        <a:bodyPr/>
        <a:lstStyle/>
        <a:p>
          <a:r>
            <a:rPr lang="fr-CA"/>
            <a:t>Occupation du métier</a:t>
          </a:r>
        </a:p>
      </dgm:t>
    </dgm:pt>
    <dgm:pt modelId="{B5B0703A-273D-49C1-9356-CFA105194E9E}" type="parTrans" cxnId="{F23C25D3-5466-466D-A6D8-B95B8B7A7E22}">
      <dgm:prSet/>
      <dgm:spPr/>
      <dgm:t>
        <a:bodyPr/>
        <a:lstStyle/>
        <a:p>
          <a:endParaRPr lang="fr-CA"/>
        </a:p>
      </dgm:t>
    </dgm:pt>
    <dgm:pt modelId="{D283C91A-24A2-4765-978F-59E594B4C40E}" type="sibTrans" cxnId="{F23C25D3-5466-466D-A6D8-B95B8B7A7E22}">
      <dgm:prSet/>
      <dgm:spPr/>
      <dgm:t>
        <a:bodyPr/>
        <a:lstStyle/>
        <a:p>
          <a:endParaRPr lang="fr-CA"/>
        </a:p>
      </dgm:t>
    </dgm:pt>
    <dgm:pt modelId="{3992B7C7-BF8A-47DF-A896-7D7B210D2633}">
      <dgm:prSet phldrT="[Texte]"/>
      <dgm:spPr/>
      <dgm:t>
        <a:bodyPr/>
        <a:lstStyle/>
        <a:p>
          <a:r>
            <a:rPr lang="fr-CA"/>
            <a:t>Formation</a:t>
          </a:r>
        </a:p>
      </dgm:t>
    </dgm:pt>
    <dgm:pt modelId="{AD10F1C2-22D9-4BD7-B32F-4EAD1E66388C}" type="sibTrans" cxnId="{7706B1C2-291B-43DE-9145-D2CA3F894818}">
      <dgm:prSet/>
      <dgm:spPr/>
      <dgm:t>
        <a:bodyPr/>
        <a:lstStyle/>
        <a:p>
          <a:endParaRPr lang="fr-CA"/>
        </a:p>
      </dgm:t>
    </dgm:pt>
    <dgm:pt modelId="{716FB533-72D6-4C19-AE58-028ABAA35208}" type="parTrans" cxnId="{7706B1C2-291B-43DE-9145-D2CA3F894818}">
      <dgm:prSet/>
      <dgm:spPr/>
      <dgm:t>
        <a:bodyPr/>
        <a:lstStyle/>
        <a:p>
          <a:endParaRPr lang="fr-CA"/>
        </a:p>
      </dgm:t>
    </dgm:pt>
    <dgm:pt modelId="{AA9B810A-2CDF-4D60-9D08-431A0F7C224F}" type="pres">
      <dgm:prSet presAssocID="{0D1D89AD-938E-4A23-AE1B-C95AB7E5A588}" presName="Name0" presStyleCnt="0">
        <dgm:presLayoutVars>
          <dgm:dir/>
          <dgm:resizeHandles val="exact"/>
        </dgm:presLayoutVars>
      </dgm:prSet>
      <dgm:spPr/>
    </dgm:pt>
    <dgm:pt modelId="{3EF835E5-4DE4-48A2-A8A7-7459AB9D5DEE}" type="pres">
      <dgm:prSet presAssocID="{3992B7C7-BF8A-47DF-A896-7D7B210D2633}" presName="node" presStyleLbl="node1" presStyleIdx="0" presStyleCnt="3">
        <dgm:presLayoutVars>
          <dgm:bulletEnabled val="1"/>
        </dgm:presLayoutVars>
      </dgm:prSet>
      <dgm:spPr/>
    </dgm:pt>
    <dgm:pt modelId="{17CAB00B-BDB3-45FD-9529-2F05DA89BCA5}" type="pres">
      <dgm:prSet presAssocID="{AD10F1C2-22D9-4BD7-B32F-4EAD1E66388C}" presName="sibTrans" presStyleLbl="sibTrans2D1" presStyleIdx="0" presStyleCnt="2" custLinFactNeighborX="-12455"/>
      <dgm:spPr/>
    </dgm:pt>
    <dgm:pt modelId="{F7AC699B-7C29-4501-B239-FF778182AEAF}" type="pres">
      <dgm:prSet presAssocID="{AD10F1C2-22D9-4BD7-B32F-4EAD1E66388C}" presName="connectorText" presStyleLbl="sibTrans2D1" presStyleIdx="0" presStyleCnt="2"/>
      <dgm:spPr/>
    </dgm:pt>
    <dgm:pt modelId="{9B05B2A3-C6CD-4406-9D32-7ECC5830D563}" type="pres">
      <dgm:prSet presAssocID="{F6431B33-2C6E-4E56-A426-65144781B60E}" presName="node" presStyleLbl="node1" presStyleIdx="1" presStyleCnt="3" custLinFactNeighborX="-15522">
        <dgm:presLayoutVars>
          <dgm:bulletEnabled val="1"/>
        </dgm:presLayoutVars>
      </dgm:prSet>
      <dgm:spPr/>
    </dgm:pt>
    <dgm:pt modelId="{085E66B8-8FC4-4843-AC63-BD8F27427848}" type="pres">
      <dgm:prSet presAssocID="{D0153CFB-BD18-4735-97C0-3DDB093A901F}" presName="sibTrans" presStyleLbl="sibTrans2D1" presStyleIdx="1" presStyleCnt="2" custLinFactNeighborX="-5850"/>
      <dgm:spPr/>
    </dgm:pt>
    <dgm:pt modelId="{206B741C-E49E-49A9-B28C-6494C822F074}" type="pres">
      <dgm:prSet presAssocID="{D0153CFB-BD18-4735-97C0-3DDB093A901F}" presName="connectorText" presStyleLbl="sibTrans2D1" presStyleIdx="1" presStyleCnt="2"/>
      <dgm:spPr/>
    </dgm:pt>
    <dgm:pt modelId="{B7CA85CC-8B82-4BFB-9F5C-2ED087AB65E0}" type="pres">
      <dgm:prSet presAssocID="{F3B56A1A-48D3-4164-82DC-42B4AB9EAAC1}" presName="node" presStyleLbl="node1" presStyleIdx="2" presStyleCnt="3" custLinFactNeighborX="-42984">
        <dgm:presLayoutVars>
          <dgm:bulletEnabled val="1"/>
        </dgm:presLayoutVars>
      </dgm:prSet>
      <dgm:spPr/>
    </dgm:pt>
  </dgm:ptLst>
  <dgm:cxnLst>
    <dgm:cxn modelId="{F684D802-CA05-407A-8667-24147A813E51}" type="presOf" srcId="{0D1D89AD-938E-4A23-AE1B-C95AB7E5A588}" destId="{AA9B810A-2CDF-4D60-9D08-431A0F7C224F}" srcOrd="0" destOrd="0" presId="urn:microsoft.com/office/officeart/2005/8/layout/process1"/>
    <dgm:cxn modelId="{6BE3B504-1AC7-486D-A275-5E5825F70071}" srcId="{0D1D89AD-938E-4A23-AE1B-C95AB7E5A588}" destId="{F6431B33-2C6E-4E56-A426-65144781B60E}" srcOrd="1" destOrd="0" parTransId="{07671D94-9D8D-4DE6-AB39-FCBFBD62888D}" sibTransId="{D0153CFB-BD18-4735-97C0-3DDB093A901F}"/>
    <dgm:cxn modelId="{FF54BE08-2DF8-4398-A6F4-C432AC9E705B}" type="presOf" srcId="{F3B56A1A-48D3-4164-82DC-42B4AB9EAAC1}" destId="{B7CA85CC-8B82-4BFB-9F5C-2ED087AB65E0}" srcOrd="0" destOrd="0" presId="urn:microsoft.com/office/officeart/2005/8/layout/process1"/>
    <dgm:cxn modelId="{177BA12A-278D-48BB-AFDC-47134FD670D2}" type="presOf" srcId="{AD10F1C2-22D9-4BD7-B32F-4EAD1E66388C}" destId="{17CAB00B-BDB3-45FD-9529-2F05DA89BCA5}" srcOrd="0" destOrd="0" presId="urn:microsoft.com/office/officeart/2005/8/layout/process1"/>
    <dgm:cxn modelId="{B94DBE71-38DE-4154-99D4-8B3AE692D04D}" type="presOf" srcId="{F6431B33-2C6E-4E56-A426-65144781B60E}" destId="{9B05B2A3-C6CD-4406-9D32-7ECC5830D563}" srcOrd="0" destOrd="0" presId="urn:microsoft.com/office/officeart/2005/8/layout/process1"/>
    <dgm:cxn modelId="{CE0982AA-16AE-43AD-AF61-2BDDBADF8089}" type="presOf" srcId="{D0153CFB-BD18-4735-97C0-3DDB093A901F}" destId="{206B741C-E49E-49A9-B28C-6494C822F074}" srcOrd="1" destOrd="0" presId="urn:microsoft.com/office/officeart/2005/8/layout/process1"/>
    <dgm:cxn modelId="{BCD6EDAC-FF7B-4F40-8CE8-BCDE48CA9160}" type="presOf" srcId="{AD10F1C2-22D9-4BD7-B32F-4EAD1E66388C}" destId="{F7AC699B-7C29-4501-B239-FF778182AEAF}" srcOrd="1" destOrd="0" presId="urn:microsoft.com/office/officeart/2005/8/layout/process1"/>
    <dgm:cxn modelId="{B397B2BA-FD53-4242-A9DF-7DB0D3FAA44B}" type="presOf" srcId="{3992B7C7-BF8A-47DF-A896-7D7B210D2633}" destId="{3EF835E5-4DE4-48A2-A8A7-7459AB9D5DEE}" srcOrd="0" destOrd="0" presId="urn:microsoft.com/office/officeart/2005/8/layout/process1"/>
    <dgm:cxn modelId="{7706B1C2-291B-43DE-9145-D2CA3F894818}" srcId="{0D1D89AD-938E-4A23-AE1B-C95AB7E5A588}" destId="{3992B7C7-BF8A-47DF-A896-7D7B210D2633}" srcOrd="0" destOrd="0" parTransId="{716FB533-72D6-4C19-AE58-028ABAA35208}" sibTransId="{AD10F1C2-22D9-4BD7-B32F-4EAD1E66388C}"/>
    <dgm:cxn modelId="{F23C25D3-5466-466D-A6D8-B95B8B7A7E22}" srcId="{0D1D89AD-938E-4A23-AE1B-C95AB7E5A588}" destId="{F3B56A1A-48D3-4164-82DC-42B4AB9EAAC1}" srcOrd="2" destOrd="0" parTransId="{B5B0703A-273D-49C1-9356-CFA105194E9E}" sibTransId="{D283C91A-24A2-4765-978F-59E594B4C40E}"/>
    <dgm:cxn modelId="{0C9BEBFB-1158-4734-9D35-41960F22F1E1}" type="presOf" srcId="{D0153CFB-BD18-4735-97C0-3DDB093A901F}" destId="{085E66B8-8FC4-4843-AC63-BD8F27427848}" srcOrd="0" destOrd="0" presId="urn:microsoft.com/office/officeart/2005/8/layout/process1"/>
    <dgm:cxn modelId="{903644F3-847C-4481-BE76-8D96935B4618}" type="presParOf" srcId="{AA9B810A-2CDF-4D60-9D08-431A0F7C224F}" destId="{3EF835E5-4DE4-48A2-A8A7-7459AB9D5DEE}" srcOrd="0" destOrd="0" presId="urn:microsoft.com/office/officeart/2005/8/layout/process1"/>
    <dgm:cxn modelId="{00A50794-56C1-47E9-8A79-7C55D45CA97F}" type="presParOf" srcId="{AA9B810A-2CDF-4D60-9D08-431A0F7C224F}" destId="{17CAB00B-BDB3-45FD-9529-2F05DA89BCA5}" srcOrd="1" destOrd="0" presId="urn:microsoft.com/office/officeart/2005/8/layout/process1"/>
    <dgm:cxn modelId="{A0C528C0-610F-4E72-8C07-5F1BCB61A364}" type="presParOf" srcId="{17CAB00B-BDB3-45FD-9529-2F05DA89BCA5}" destId="{F7AC699B-7C29-4501-B239-FF778182AEAF}" srcOrd="0" destOrd="0" presId="urn:microsoft.com/office/officeart/2005/8/layout/process1"/>
    <dgm:cxn modelId="{0D72BB46-36A3-4BB9-A5A7-6A32BD5B5BF8}" type="presParOf" srcId="{AA9B810A-2CDF-4D60-9D08-431A0F7C224F}" destId="{9B05B2A3-C6CD-4406-9D32-7ECC5830D563}" srcOrd="2" destOrd="0" presId="urn:microsoft.com/office/officeart/2005/8/layout/process1"/>
    <dgm:cxn modelId="{E7F863F5-8B4D-4325-B026-CD82D12CC78B}" type="presParOf" srcId="{AA9B810A-2CDF-4D60-9D08-431A0F7C224F}" destId="{085E66B8-8FC4-4843-AC63-BD8F27427848}" srcOrd="3" destOrd="0" presId="urn:microsoft.com/office/officeart/2005/8/layout/process1"/>
    <dgm:cxn modelId="{DDB978BD-7CFB-48C5-B227-29DFC6F5611C}" type="presParOf" srcId="{085E66B8-8FC4-4843-AC63-BD8F27427848}" destId="{206B741C-E49E-49A9-B28C-6494C822F074}" srcOrd="0" destOrd="0" presId="urn:microsoft.com/office/officeart/2005/8/layout/process1"/>
    <dgm:cxn modelId="{C63711CC-CA6B-477C-B5E9-034192CFCD28}" type="presParOf" srcId="{AA9B810A-2CDF-4D60-9D08-431A0F7C224F}" destId="{B7CA85CC-8B82-4BFB-9F5C-2ED087AB65E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1D89AD-938E-4A23-AE1B-C95AB7E5A588}" type="doc">
      <dgm:prSet loTypeId="urn:microsoft.com/office/officeart/2005/8/layout/process1" loCatId="process" qsTypeId="urn:microsoft.com/office/officeart/2005/8/quickstyle/simple1" qsCatId="simple" csTypeId="urn:microsoft.com/office/officeart/2005/8/colors/colorful3" csCatId="colorful" phldr="1"/>
      <dgm:spPr/>
    </dgm:pt>
    <dgm:pt modelId="{3992B7C7-BF8A-47DF-A896-7D7B210D2633}">
      <dgm:prSet phldrT="[Texte]"/>
      <dgm:spPr/>
      <dgm:t>
        <a:bodyPr/>
        <a:lstStyle/>
        <a:p>
          <a:r>
            <a:rPr lang="fr-CA"/>
            <a:t>Évaluation</a:t>
          </a:r>
        </a:p>
      </dgm:t>
    </dgm:pt>
    <dgm:pt modelId="{716FB533-72D6-4C19-AE58-028ABAA35208}" type="parTrans" cxnId="{7706B1C2-291B-43DE-9145-D2CA3F894818}">
      <dgm:prSet/>
      <dgm:spPr/>
      <dgm:t>
        <a:bodyPr/>
        <a:lstStyle/>
        <a:p>
          <a:endParaRPr lang="fr-CA"/>
        </a:p>
      </dgm:t>
    </dgm:pt>
    <dgm:pt modelId="{AD10F1C2-22D9-4BD7-B32F-4EAD1E66388C}" type="sibTrans" cxnId="{7706B1C2-291B-43DE-9145-D2CA3F894818}">
      <dgm:prSet/>
      <dgm:spPr/>
      <dgm:t>
        <a:bodyPr/>
        <a:lstStyle/>
        <a:p>
          <a:endParaRPr lang="fr-CA"/>
        </a:p>
      </dgm:t>
    </dgm:pt>
    <dgm:pt modelId="{F6431B33-2C6E-4E56-A426-65144781B60E}">
      <dgm:prSet phldrT="[Texte]"/>
      <dgm:spPr/>
      <dgm:t>
        <a:bodyPr/>
        <a:lstStyle/>
        <a:p>
          <a:r>
            <a:rPr lang="fr-CA"/>
            <a:t>Certificat</a:t>
          </a:r>
        </a:p>
      </dgm:t>
    </dgm:pt>
    <dgm:pt modelId="{07671D94-9D8D-4DE6-AB39-FCBFBD62888D}" type="parTrans" cxnId="{6BE3B504-1AC7-486D-A275-5E5825F70071}">
      <dgm:prSet/>
      <dgm:spPr/>
      <dgm:t>
        <a:bodyPr/>
        <a:lstStyle/>
        <a:p>
          <a:endParaRPr lang="fr-CA"/>
        </a:p>
      </dgm:t>
    </dgm:pt>
    <dgm:pt modelId="{D0153CFB-BD18-4735-97C0-3DDB093A901F}" type="sibTrans" cxnId="{6BE3B504-1AC7-486D-A275-5E5825F70071}">
      <dgm:prSet/>
      <dgm:spPr/>
      <dgm:t>
        <a:bodyPr/>
        <a:lstStyle/>
        <a:p>
          <a:endParaRPr lang="fr-CA"/>
        </a:p>
      </dgm:t>
    </dgm:pt>
    <dgm:pt modelId="{F3B56A1A-48D3-4164-82DC-42B4AB9EAAC1}">
      <dgm:prSet phldrT="[Texte]"/>
      <dgm:spPr/>
      <dgm:t>
        <a:bodyPr/>
        <a:lstStyle/>
        <a:p>
          <a:r>
            <a:rPr lang="fr-CA"/>
            <a:t>Occupation du métier</a:t>
          </a:r>
        </a:p>
      </dgm:t>
    </dgm:pt>
    <dgm:pt modelId="{B5B0703A-273D-49C1-9356-CFA105194E9E}" type="parTrans" cxnId="{F23C25D3-5466-466D-A6D8-B95B8B7A7E22}">
      <dgm:prSet/>
      <dgm:spPr/>
      <dgm:t>
        <a:bodyPr/>
        <a:lstStyle/>
        <a:p>
          <a:endParaRPr lang="fr-CA"/>
        </a:p>
      </dgm:t>
    </dgm:pt>
    <dgm:pt modelId="{D283C91A-24A2-4765-978F-59E594B4C40E}" type="sibTrans" cxnId="{F23C25D3-5466-466D-A6D8-B95B8B7A7E22}">
      <dgm:prSet/>
      <dgm:spPr/>
      <dgm:t>
        <a:bodyPr/>
        <a:lstStyle/>
        <a:p>
          <a:endParaRPr lang="fr-CA"/>
        </a:p>
      </dgm:t>
    </dgm:pt>
    <dgm:pt modelId="{AA9B810A-2CDF-4D60-9D08-431A0F7C224F}" type="pres">
      <dgm:prSet presAssocID="{0D1D89AD-938E-4A23-AE1B-C95AB7E5A588}" presName="Name0" presStyleCnt="0">
        <dgm:presLayoutVars>
          <dgm:dir/>
          <dgm:resizeHandles val="exact"/>
        </dgm:presLayoutVars>
      </dgm:prSet>
      <dgm:spPr/>
    </dgm:pt>
    <dgm:pt modelId="{3EF835E5-4DE4-48A2-A8A7-7459AB9D5DEE}" type="pres">
      <dgm:prSet presAssocID="{3992B7C7-BF8A-47DF-A896-7D7B210D2633}" presName="node" presStyleLbl="node1" presStyleIdx="0" presStyleCnt="3" custLinFactX="98982" custLinFactNeighborX="100000" custLinFactNeighborY="-786">
        <dgm:presLayoutVars>
          <dgm:bulletEnabled val="1"/>
        </dgm:presLayoutVars>
      </dgm:prSet>
      <dgm:spPr/>
    </dgm:pt>
    <dgm:pt modelId="{17CAB00B-BDB3-45FD-9529-2F05DA89BCA5}" type="pres">
      <dgm:prSet presAssocID="{AD10F1C2-22D9-4BD7-B32F-4EAD1E66388C}" presName="sibTrans" presStyleLbl="sibTrans2D1" presStyleIdx="0" presStyleCnt="2" custAng="21551757"/>
      <dgm:spPr/>
    </dgm:pt>
    <dgm:pt modelId="{F7AC699B-7C29-4501-B239-FF778182AEAF}" type="pres">
      <dgm:prSet presAssocID="{AD10F1C2-22D9-4BD7-B32F-4EAD1E66388C}" presName="connectorText" presStyleLbl="sibTrans2D1" presStyleIdx="0" presStyleCnt="2"/>
      <dgm:spPr/>
    </dgm:pt>
    <dgm:pt modelId="{9B05B2A3-C6CD-4406-9D32-7ECC5830D563}" type="pres">
      <dgm:prSet presAssocID="{F6431B33-2C6E-4E56-A426-65144781B60E}" presName="node" presStyleLbl="node1" presStyleIdx="1" presStyleCnt="3" custLinFactNeighborX="62998" custLinFactNeighborY="-3141">
        <dgm:presLayoutVars>
          <dgm:bulletEnabled val="1"/>
        </dgm:presLayoutVars>
      </dgm:prSet>
      <dgm:spPr/>
    </dgm:pt>
    <dgm:pt modelId="{085E66B8-8FC4-4843-AC63-BD8F27427848}" type="pres">
      <dgm:prSet presAssocID="{D0153CFB-BD18-4735-97C0-3DDB093A901F}" presName="sibTrans" presStyleLbl="sibTrans2D1" presStyleIdx="1" presStyleCnt="2" custAng="12567" custFlipHor="1" custScaleX="18452" custLinFactNeighborX="-63469" custLinFactNeighborY="-5699"/>
      <dgm:spPr/>
    </dgm:pt>
    <dgm:pt modelId="{206B741C-E49E-49A9-B28C-6494C822F074}" type="pres">
      <dgm:prSet presAssocID="{D0153CFB-BD18-4735-97C0-3DDB093A901F}" presName="connectorText" presStyleLbl="sibTrans2D1" presStyleIdx="1" presStyleCnt="2"/>
      <dgm:spPr/>
    </dgm:pt>
    <dgm:pt modelId="{B7CA85CC-8B82-4BFB-9F5C-2ED087AB65E0}" type="pres">
      <dgm:prSet presAssocID="{F3B56A1A-48D3-4164-82DC-42B4AB9EAAC1}" presName="node" presStyleLbl="node1" presStyleIdx="2" presStyleCnt="3" custLinFactX="-191839" custLinFactNeighborX="-200000" custLinFactNeighborY="-1431">
        <dgm:presLayoutVars>
          <dgm:bulletEnabled val="1"/>
        </dgm:presLayoutVars>
      </dgm:prSet>
      <dgm:spPr/>
    </dgm:pt>
  </dgm:ptLst>
  <dgm:cxnLst>
    <dgm:cxn modelId="{F684D802-CA05-407A-8667-24147A813E51}" type="presOf" srcId="{0D1D89AD-938E-4A23-AE1B-C95AB7E5A588}" destId="{AA9B810A-2CDF-4D60-9D08-431A0F7C224F}" srcOrd="0" destOrd="0" presId="urn:microsoft.com/office/officeart/2005/8/layout/process1"/>
    <dgm:cxn modelId="{6BE3B504-1AC7-486D-A275-5E5825F70071}" srcId="{0D1D89AD-938E-4A23-AE1B-C95AB7E5A588}" destId="{F6431B33-2C6E-4E56-A426-65144781B60E}" srcOrd="1" destOrd="0" parTransId="{07671D94-9D8D-4DE6-AB39-FCBFBD62888D}" sibTransId="{D0153CFB-BD18-4735-97C0-3DDB093A901F}"/>
    <dgm:cxn modelId="{FF54BE08-2DF8-4398-A6F4-C432AC9E705B}" type="presOf" srcId="{F3B56A1A-48D3-4164-82DC-42B4AB9EAAC1}" destId="{B7CA85CC-8B82-4BFB-9F5C-2ED087AB65E0}" srcOrd="0" destOrd="0" presId="urn:microsoft.com/office/officeart/2005/8/layout/process1"/>
    <dgm:cxn modelId="{177BA12A-278D-48BB-AFDC-47134FD670D2}" type="presOf" srcId="{AD10F1C2-22D9-4BD7-B32F-4EAD1E66388C}" destId="{17CAB00B-BDB3-45FD-9529-2F05DA89BCA5}" srcOrd="0" destOrd="0" presId="urn:microsoft.com/office/officeart/2005/8/layout/process1"/>
    <dgm:cxn modelId="{B94DBE71-38DE-4154-99D4-8B3AE692D04D}" type="presOf" srcId="{F6431B33-2C6E-4E56-A426-65144781B60E}" destId="{9B05B2A3-C6CD-4406-9D32-7ECC5830D563}" srcOrd="0" destOrd="0" presId="urn:microsoft.com/office/officeart/2005/8/layout/process1"/>
    <dgm:cxn modelId="{CE0982AA-16AE-43AD-AF61-2BDDBADF8089}" type="presOf" srcId="{D0153CFB-BD18-4735-97C0-3DDB093A901F}" destId="{206B741C-E49E-49A9-B28C-6494C822F074}" srcOrd="1" destOrd="0" presId="urn:microsoft.com/office/officeart/2005/8/layout/process1"/>
    <dgm:cxn modelId="{BCD6EDAC-FF7B-4F40-8CE8-BCDE48CA9160}" type="presOf" srcId="{AD10F1C2-22D9-4BD7-B32F-4EAD1E66388C}" destId="{F7AC699B-7C29-4501-B239-FF778182AEAF}" srcOrd="1" destOrd="0" presId="urn:microsoft.com/office/officeart/2005/8/layout/process1"/>
    <dgm:cxn modelId="{B397B2BA-FD53-4242-A9DF-7DB0D3FAA44B}" type="presOf" srcId="{3992B7C7-BF8A-47DF-A896-7D7B210D2633}" destId="{3EF835E5-4DE4-48A2-A8A7-7459AB9D5DEE}" srcOrd="0" destOrd="0" presId="urn:microsoft.com/office/officeart/2005/8/layout/process1"/>
    <dgm:cxn modelId="{7706B1C2-291B-43DE-9145-D2CA3F894818}" srcId="{0D1D89AD-938E-4A23-AE1B-C95AB7E5A588}" destId="{3992B7C7-BF8A-47DF-A896-7D7B210D2633}" srcOrd="0" destOrd="0" parTransId="{716FB533-72D6-4C19-AE58-028ABAA35208}" sibTransId="{AD10F1C2-22D9-4BD7-B32F-4EAD1E66388C}"/>
    <dgm:cxn modelId="{F23C25D3-5466-466D-A6D8-B95B8B7A7E22}" srcId="{0D1D89AD-938E-4A23-AE1B-C95AB7E5A588}" destId="{F3B56A1A-48D3-4164-82DC-42B4AB9EAAC1}" srcOrd="2" destOrd="0" parTransId="{B5B0703A-273D-49C1-9356-CFA105194E9E}" sibTransId="{D283C91A-24A2-4765-978F-59E594B4C40E}"/>
    <dgm:cxn modelId="{0C9BEBFB-1158-4734-9D35-41960F22F1E1}" type="presOf" srcId="{D0153CFB-BD18-4735-97C0-3DDB093A901F}" destId="{085E66B8-8FC4-4843-AC63-BD8F27427848}" srcOrd="0" destOrd="0" presId="urn:microsoft.com/office/officeart/2005/8/layout/process1"/>
    <dgm:cxn modelId="{903644F3-847C-4481-BE76-8D96935B4618}" type="presParOf" srcId="{AA9B810A-2CDF-4D60-9D08-431A0F7C224F}" destId="{3EF835E5-4DE4-48A2-A8A7-7459AB9D5DEE}" srcOrd="0" destOrd="0" presId="urn:microsoft.com/office/officeart/2005/8/layout/process1"/>
    <dgm:cxn modelId="{00A50794-56C1-47E9-8A79-7C55D45CA97F}" type="presParOf" srcId="{AA9B810A-2CDF-4D60-9D08-431A0F7C224F}" destId="{17CAB00B-BDB3-45FD-9529-2F05DA89BCA5}" srcOrd="1" destOrd="0" presId="urn:microsoft.com/office/officeart/2005/8/layout/process1"/>
    <dgm:cxn modelId="{A0C528C0-610F-4E72-8C07-5F1BCB61A364}" type="presParOf" srcId="{17CAB00B-BDB3-45FD-9529-2F05DA89BCA5}" destId="{F7AC699B-7C29-4501-B239-FF778182AEAF}" srcOrd="0" destOrd="0" presId="urn:microsoft.com/office/officeart/2005/8/layout/process1"/>
    <dgm:cxn modelId="{0D72BB46-36A3-4BB9-A5A7-6A32BD5B5BF8}" type="presParOf" srcId="{AA9B810A-2CDF-4D60-9D08-431A0F7C224F}" destId="{9B05B2A3-C6CD-4406-9D32-7ECC5830D563}" srcOrd="2" destOrd="0" presId="urn:microsoft.com/office/officeart/2005/8/layout/process1"/>
    <dgm:cxn modelId="{E7F863F5-8B4D-4325-B026-CD82D12CC78B}" type="presParOf" srcId="{AA9B810A-2CDF-4D60-9D08-431A0F7C224F}" destId="{085E66B8-8FC4-4843-AC63-BD8F27427848}" srcOrd="3" destOrd="0" presId="urn:microsoft.com/office/officeart/2005/8/layout/process1"/>
    <dgm:cxn modelId="{DDB978BD-7CFB-48C5-B227-29DFC6F5611C}" type="presParOf" srcId="{085E66B8-8FC4-4843-AC63-BD8F27427848}" destId="{206B741C-E49E-49A9-B28C-6494C822F074}" srcOrd="0" destOrd="0" presId="urn:microsoft.com/office/officeart/2005/8/layout/process1"/>
    <dgm:cxn modelId="{C63711CC-CA6B-477C-B5E9-034192CFCD28}" type="presParOf" srcId="{AA9B810A-2CDF-4D60-9D08-431A0F7C224F}" destId="{B7CA85CC-8B82-4BFB-9F5C-2ED087AB65E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F835E5-4DE4-48A2-A8A7-7459AB9D5DEE}">
      <dsp:nvSpPr>
        <dsp:cNvPr id="0" name=""/>
        <dsp:cNvSpPr/>
      </dsp:nvSpPr>
      <dsp:spPr>
        <a:xfrm>
          <a:off x="5110" y="212362"/>
          <a:ext cx="1527326" cy="9163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100" kern="1200"/>
            <a:t>Formation</a:t>
          </a:r>
        </a:p>
      </dsp:txBody>
      <dsp:txXfrm>
        <a:off x="31950" y="239202"/>
        <a:ext cx="1473646" cy="862715"/>
      </dsp:txXfrm>
    </dsp:sp>
    <dsp:sp modelId="{17CAB00B-BDB3-45FD-9529-2F05DA89BCA5}">
      <dsp:nvSpPr>
        <dsp:cNvPr id="0" name=""/>
        <dsp:cNvSpPr/>
      </dsp:nvSpPr>
      <dsp:spPr>
        <a:xfrm>
          <a:off x="1627393" y="481171"/>
          <a:ext cx="273534" cy="3787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600" kern="1200"/>
        </a:p>
      </dsp:txBody>
      <dsp:txXfrm>
        <a:off x="1627393" y="556926"/>
        <a:ext cx="191474" cy="227266"/>
      </dsp:txXfrm>
    </dsp:sp>
    <dsp:sp modelId="{9B05B2A3-C6CD-4406-9D32-7ECC5830D563}">
      <dsp:nvSpPr>
        <dsp:cNvPr id="0" name=""/>
        <dsp:cNvSpPr/>
      </dsp:nvSpPr>
      <dsp:spPr>
        <a:xfrm>
          <a:off x="2048538" y="212362"/>
          <a:ext cx="1527326" cy="916395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100" kern="1200"/>
            <a:t>Certificat</a:t>
          </a:r>
        </a:p>
      </dsp:txBody>
      <dsp:txXfrm>
        <a:off x="2075378" y="239202"/>
        <a:ext cx="1473646" cy="862715"/>
      </dsp:txXfrm>
    </dsp:sp>
    <dsp:sp modelId="{085E66B8-8FC4-4843-AC63-BD8F27427848}">
      <dsp:nvSpPr>
        <dsp:cNvPr id="0" name=""/>
        <dsp:cNvSpPr/>
      </dsp:nvSpPr>
      <dsp:spPr>
        <a:xfrm>
          <a:off x="3672913" y="481171"/>
          <a:ext cx="234873" cy="3787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600" kern="1200"/>
        </a:p>
      </dsp:txBody>
      <dsp:txXfrm>
        <a:off x="3672913" y="556926"/>
        <a:ext cx="164411" cy="227266"/>
      </dsp:txXfrm>
    </dsp:sp>
    <dsp:sp modelId="{B7CA85CC-8B82-4BFB-9F5C-2ED087AB65E0}">
      <dsp:nvSpPr>
        <dsp:cNvPr id="0" name=""/>
        <dsp:cNvSpPr/>
      </dsp:nvSpPr>
      <dsp:spPr>
        <a:xfrm>
          <a:off x="4019021" y="212362"/>
          <a:ext cx="1527326" cy="916395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100" kern="1200"/>
            <a:t>Occupation du métier</a:t>
          </a:r>
        </a:p>
      </dsp:txBody>
      <dsp:txXfrm>
        <a:off x="4045861" y="239202"/>
        <a:ext cx="1473646" cy="8627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F835E5-4DE4-48A2-A8A7-7459AB9D5DEE}">
      <dsp:nvSpPr>
        <dsp:cNvPr id="0" name=""/>
        <dsp:cNvSpPr/>
      </dsp:nvSpPr>
      <dsp:spPr>
        <a:xfrm>
          <a:off x="2060888" y="223608"/>
          <a:ext cx="1479284" cy="8875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000" kern="1200"/>
            <a:t>Évaluation</a:t>
          </a:r>
        </a:p>
      </dsp:txBody>
      <dsp:txXfrm>
        <a:off x="2086884" y="249604"/>
        <a:ext cx="1427292" cy="835578"/>
      </dsp:txXfrm>
    </dsp:sp>
    <dsp:sp modelId="{17CAB00B-BDB3-45FD-9529-2F05DA89BCA5}">
      <dsp:nvSpPr>
        <dsp:cNvPr id="0" name=""/>
        <dsp:cNvSpPr/>
      </dsp:nvSpPr>
      <dsp:spPr>
        <a:xfrm rot="21516452">
          <a:off x="3679159" y="473425"/>
          <a:ext cx="294683" cy="3668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600" kern="1200"/>
        </a:p>
      </dsp:txBody>
      <dsp:txXfrm>
        <a:off x="3679172" y="547871"/>
        <a:ext cx="206278" cy="220118"/>
      </dsp:txXfrm>
    </dsp:sp>
    <dsp:sp modelId="{9B05B2A3-C6CD-4406-9D32-7ECC5830D563}">
      <dsp:nvSpPr>
        <dsp:cNvPr id="0" name=""/>
        <dsp:cNvSpPr/>
      </dsp:nvSpPr>
      <dsp:spPr>
        <a:xfrm>
          <a:off x="4096150" y="202706"/>
          <a:ext cx="1479284" cy="887570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000" kern="1200"/>
            <a:t>Certificat</a:t>
          </a:r>
        </a:p>
      </dsp:txBody>
      <dsp:txXfrm>
        <a:off x="4122146" y="228702"/>
        <a:ext cx="1427292" cy="835578"/>
      </dsp:txXfrm>
    </dsp:sp>
    <dsp:sp modelId="{085E66B8-8FC4-4843-AC63-BD8F27427848}">
      <dsp:nvSpPr>
        <dsp:cNvPr id="0" name=""/>
        <dsp:cNvSpPr/>
      </dsp:nvSpPr>
      <dsp:spPr>
        <a:xfrm rot="10800171" flipH="1">
          <a:off x="1740222" y="449886"/>
          <a:ext cx="255919" cy="3668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600" kern="1200"/>
        </a:p>
      </dsp:txBody>
      <dsp:txXfrm rot="10800000">
        <a:off x="1740222" y="523256"/>
        <a:ext cx="179143" cy="220118"/>
      </dsp:txXfrm>
    </dsp:sp>
    <dsp:sp modelId="{B7CA85CC-8B82-4BFB-9F5C-2ED087AB65E0}">
      <dsp:nvSpPr>
        <dsp:cNvPr id="0" name=""/>
        <dsp:cNvSpPr/>
      </dsp:nvSpPr>
      <dsp:spPr>
        <a:xfrm>
          <a:off x="0" y="217883"/>
          <a:ext cx="1479284" cy="887570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000" kern="1200"/>
            <a:t>Occupation du métier</a:t>
          </a:r>
        </a:p>
      </dsp:txBody>
      <dsp:txXfrm>
        <a:off x="25996" y="243879"/>
        <a:ext cx="1427292" cy="835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27B1-4BA3-4888-AAB4-DAC04C19B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B92EC-F268-4492-A1DA-8BB02775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de garde Business pour rapport</Template>
  <TotalTime>0</TotalTime>
  <Pages>5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de garde "Business" pour rapport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"Business" pour rapport</dc:title>
  <dc:subject/>
  <dc:creator/>
  <cp:keywords/>
  <dc:description/>
  <cp:lastModifiedBy/>
  <cp:revision>1</cp:revision>
  <dcterms:created xsi:type="dcterms:W3CDTF">2020-09-08T12:38:00Z</dcterms:created>
  <dcterms:modified xsi:type="dcterms:W3CDTF">2020-09-08T12:48:00Z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TC043191959991</vt:lpwstr>
  </property>
</Properties>
</file>